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D32" w:rsidRDefault="0085582B" w:rsidP="00746D32">
      <w:r w:rsidRPr="008A002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456E482" wp14:editId="14890FBE">
                <wp:simplePos x="0" y="0"/>
                <wp:positionH relativeFrom="margin">
                  <wp:align>center</wp:align>
                </wp:positionH>
                <wp:positionV relativeFrom="paragraph">
                  <wp:posOffset>-466725</wp:posOffset>
                </wp:positionV>
                <wp:extent cx="3057525" cy="1504950"/>
                <wp:effectExtent l="0" t="0" r="28575" b="19050"/>
                <wp:wrapNone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5853" w:rsidRPr="008A0027" w:rsidRDefault="00BD5853" w:rsidP="00746D32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Genesis 2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56E482"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margin-left:0;margin-top:-36.75pt;width:240.75pt;height:118.5pt;z-index:2516899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">
                <v:textbox>
                  <w:txbxContent>
                    <w:p w:rsidR="00BD5853" w:rsidRPr="008A0027" w:rsidRDefault="00BD5853" w:rsidP="00746D32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Genesis 2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A002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92DAE8F" wp14:editId="188E892E">
                <wp:simplePos x="0" y="0"/>
                <wp:positionH relativeFrom="page">
                  <wp:posOffset>7100570</wp:posOffset>
                </wp:positionH>
                <wp:positionV relativeFrom="paragraph">
                  <wp:posOffset>-781050</wp:posOffset>
                </wp:positionV>
                <wp:extent cx="3381375" cy="1381125"/>
                <wp:effectExtent l="0" t="0" r="28575" b="28575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1375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5853" w:rsidRPr="008A0027" w:rsidRDefault="00BD5853" w:rsidP="00746D32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Sanctity of life / Imago Dei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2DAE8F" id="Text Box 40" o:spid="_x0000_s1027" type="#_x0000_t202" style="position:absolute;margin-left:559.1pt;margin-top:-61.5pt;width:266.25pt;height:108.75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">
                <v:textbox>
                  <w:txbxContent>
                    <w:p w:rsidR="00BD5853" w:rsidRPr="008A0027" w:rsidRDefault="00BD5853" w:rsidP="00746D32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Sanctity of life / Imago Dei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46D3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F316C66" wp14:editId="161851DC">
                <wp:simplePos x="0" y="0"/>
                <wp:positionH relativeFrom="column">
                  <wp:posOffset>-427512</wp:posOffset>
                </wp:positionH>
                <wp:positionV relativeFrom="paragraph">
                  <wp:posOffset>-451263</wp:posOffset>
                </wp:positionV>
                <wp:extent cx="3057525" cy="1104405"/>
                <wp:effectExtent l="0" t="0" r="28575" b="19685"/>
                <wp:wrapNone/>
                <wp:docPr id="4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1104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5853" w:rsidRPr="008A0027" w:rsidRDefault="00BD5853" w:rsidP="00746D32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Genesis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316C66" id="Text Box 43" o:spid="_x0000_s1028" type="#_x0000_t202" style="position:absolute;margin-left:-33.65pt;margin-top:-35.55pt;width:240.75pt;height:86.9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">
                <v:textbox>
                  <w:txbxContent>
                    <w:p w:rsidR="00BD5853" w:rsidRPr="008A0027" w:rsidRDefault="00BD5853" w:rsidP="00746D32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Genesis 1</w:t>
                      </w:r>
                    </w:p>
                  </w:txbxContent>
                </v:textbox>
              </v:shape>
            </w:pict>
          </mc:Fallback>
        </mc:AlternateContent>
      </w:r>
      <w:r w:rsidR="00746D3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E091F5E" wp14:editId="7F0526B2">
                <wp:simplePos x="0" y="0"/>
                <wp:positionH relativeFrom="column">
                  <wp:posOffset>2676525</wp:posOffset>
                </wp:positionH>
                <wp:positionV relativeFrom="paragraph">
                  <wp:posOffset>3076575</wp:posOffset>
                </wp:positionV>
                <wp:extent cx="1057275" cy="733425"/>
                <wp:effectExtent l="38100" t="0" r="28575" b="47625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57275" cy="7334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A460CB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9" o:spid="_x0000_s1026" type="#_x0000_t32" style="position:absolute;margin-left:210.75pt;margin-top:242.25pt;width:83.25pt;height:57.75pt;flip:x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" strokecolor="#4579b8 [3044]">
                <v:stroke endarrow="open"/>
              </v:shape>
            </w:pict>
          </mc:Fallback>
        </mc:AlternateContent>
      </w:r>
    </w:p>
    <w:p w:rsidR="00746D32" w:rsidRDefault="0085582B" w:rsidP="00746D3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3AA7ACC" wp14:editId="3E35889A">
                <wp:simplePos x="0" y="0"/>
                <wp:positionH relativeFrom="column">
                  <wp:posOffset>5210175</wp:posOffset>
                </wp:positionH>
                <wp:positionV relativeFrom="paragraph">
                  <wp:posOffset>48259</wp:posOffset>
                </wp:positionV>
                <wp:extent cx="942975" cy="2035175"/>
                <wp:effectExtent l="0" t="38100" r="66675" b="22225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42975" cy="20351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44C2D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8" o:spid="_x0000_s1026" type="#_x0000_t32" style="position:absolute;margin-left:410.25pt;margin-top:3.8pt;width:74.25pt;height:160.25pt;flip:y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" strokecolor="#4579b8 [3044]">
                <v:stroke endarrow="open"/>
              </v:shape>
            </w:pict>
          </mc:Fallback>
        </mc:AlternateContent>
      </w:r>
    </w:p>
    <w:p w:rsidR="00746D32" w:rsidRDefault="00F30792" w:rsidP="00746D32">
      <w:r w:rsidRPr="00F30792">
        <w:rPr>
          <w:noProof/>
          <w:lang w:eastAsia="en-GB"/>
        </w:rPr>
        <w:drawing>
          <wp:anchor distT="0" distB="0" distL="114300" distR="114300" simplePos="0" relativeHeight="251741184" behindDoc="0" locked="0" layoutInCell="1" allowOverlap="1" wp14:anchorId="5E8DE26C" wp14:editId="043426AD">
            <wp:simplePos x="0" y="0"/>
            <wp:positionH relativeFrom="column">
              <wp:posOffset>2266950</wp:posOffset>
            </wp:positionH>
            <wp:positionV relativeFrom="paragraph">
              <wp:posOffset>1976755</wp:posOffset>
            </wp:positionV>
            <wp:extent cx="914400" cy="514350"/>
            <wp:effectExtent l="0" t="0" r="0" b="0"/>
            <wp:wrapSquare wrapText="bothSides"/>
            <wp:docPr id="2560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02" name="Picture 2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2511">
        <w:rPr>
          <w:rFonts w:ascii="Times New Roman" w:hAnsi="Times New Roman"/>
          <w:noProof/>
          <w:sz w:val="24"/>
          <w:szCs w:val="24"/>
          <w:lang w:eastAsia="en-GB"/>
        </w:rPr>
        <w:drawing>
          <wp:anchor distT="36576" distB="36576" distL="36576" distR="36576" simplePos="0" relativeHeight="251727872" behindDoc="0" locked="0" layoutInCell="1" allowOverlap="1" wp14:anchorId="6DD61623" wp14:editId="491C308E">
            <wp:simplePos x="0" y="0"/>
            <wp:positionH relativeFrom="margin">
              <wp:posOffset>4545330</wp:posOffset>
            </wp:positionH>
            <wp:positionV relativeFrom="paragraph">
              <wp:posOffset>448945</wp:posOffset>
            </wp:positionV>
            <wp:extent cx="716915" cy="533400"/>
            <wp:effectExtent l="0" t="0" r="6985" b="0"/>
            <wp:wrapSquare wrapText="bothSides"/>
            <wp:docPr id="50" name="Picture 50" descr="bible_adam_eve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ible_adam_eve[1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251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97F8A88" wp14:editId="0CF2602C">
                <wp:simplePos x="0" y="0"/>
                <wp:positionH relativeFrom="column">
                  <wp:posOffset>2695575</wp:posOffset>
                </wp:positionH>
                <wp:positionV relativeFrom="paragraph">
                  <wp:posOffset>1849120</wp:posOffset>
                </wp:positionV>
                <wp:extent cx="1057275" cy="219075"/>
                <wp:effectExtent l="19050" t="57150" r="28575" b="28575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57275" cy="2190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DEE57F" id="Straight Arrow Connector 7" o:spid="_x0000_s1026" type="#_x0000_t32" style="position:absolute;margin-left:212.25pt;margin-top:145.6pt;width:83.25pt;height:17.25pt;flip:x 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" strokecolor="#4579b8 [3044]">
                <v:stroke endarrow="open"/>
              </v:shape>
            </w:pict>
          </mc:Fallback>
        </mc:AlternateContent>
      </w:r>
      <w:r w:rsidR="00DD251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9602684" wp14:editId="08B26814">
                <wp:simplePos x="0" y="0"/>
                <wp:positionH relativeFrom="column">
                  <wp:posOffset>2609850</wp:posOffset>
                </wp:positionH>
                <wp:positionV relativeFrom="paragraph">
                  <wp:posOffset>1001394</wp:posOffset>
                </wp:positionV>
                <wp:extent cx="1133475" cy="923925"/>
                <wp:effectExtent l="38100" t="38100" r="28575" b="28575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33475" cy="9239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BF4C13" id="Straight Arrow Connector 30" o:spid="_x0000_s1026" type="#_x0000_t32" style="position:absolute;margin-left:205.5pt;margin-top:78.85pt;width:89.25pt;height:72.75pt;flip:x 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" strokecolor="#4579b8 [3044]">
                <v:stroke endarrow="open"/>
              </v:shape>
            </w:pict>
          </mc:Fallback>
        </mc:AlternateContent>
      </w:r>
      <w:r w:rsidR="00DD2511">
        <w:rPr>
          <w:rFonts w:ascii="Times New Roman" w:hAnsi="Times New Roman"/>
          <w:noProof/>
          <w:sz w:val="24"/>
          <w:szCs w:val="24"/>
          <w:lang w:eastAsia="en-GB"/>
        </w:rPr>
        <w:drawing>
          <wp:anchor distT="36576" distB="36576" distL="36576" distR="36576" simplePos="0" relativeHeight="251725824" behindDoc="0" locked="0" layoutInCell="1" allowOverlap="1" wp14:anchorId="3F4F7DBD" wp14:editId="67979785">
            <wp:simplePos x="0" y="0"/>
            <wp:positionH relativeFrom="margin">
              <wp:posOffset>2657475</wp:posOffset>
            </wp:positionH>
            <wp:positionV relativeFrom="paragraph">
              <wp:posOffset>515620</wp:posOffset>
            </wp:positionV>
            <wp:extent cx="601428" cy="467360"/>
            <wp:effectExtent l="0" t="0" r="8255" b="8890"/>
            <wp:wrapSquare wrapText="bothSides"/>
            <wp:docPr id="47" name="Picture 47" descr="Cima_da_Conegliano,_God_the_Father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ma_da_Conegliano,_God_the_Father[1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428" cy="46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2511">
        <w:rPr>
          <w:rFonts w:ascii="Times New Roman" w:hAnsi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723776" behindDoc="0" locked="0" layoutInCell="1" allowOverlap="1" wp14:anchorId="3D9CBDAE" wp14:editId="4125996C">
            <wp:simplePos x="0" y="0"/>
            <wp:positionH relativeFrom="rightMargin">
              <wp:align>left</wp:align>
            </wp:positionH>
            <wp:positionV relativeFrom="paragraph">
              <wp:posOffset>5313045</wp:posOffset>
            </wp:positionV>
            <wp:extent cx="736513" cy="501650"/>
            <wp:effectExtent l="0" t="0" r="6985" b="0"/>
            <wp:wrapNone/>
            <wp:docPr id="46" name="Picture 46" descr="BHALogo1200Wid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HALogo1200Width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513" cy="50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2511">
        <w:rPr>
          <w:rFonts w:ascii="Times New Roman" w:hAnsi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721728" behindDoc="0" locked="0" layoutInCell="1" allowOverlap="1" wp14:anchorId="5A7B9C93" wp14:editId="53329329">
            <wp:simplePos x="0" y="0"/>
            <wp:positionH relativeFrom="margin">
              <wp:posOffset>8909685</wp:posOffset>
            </wp:positionH>
            <wp:positionV relativeFrom="paragraph">
              <wp:posOffset>1172845</wp:posOffset>
            </wp:positionV>
            <wp:extent cx="643255" cy="427355"/>
            <wp:effectExtent l="0" t="0" r="4445" b="0"/>
            <wp:wrapSquare wrapText="bothSides"/>
            <wp:docPr id="45" name="Picture 45" descr="Human-foet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uman-foetu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42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2511">
        <w:rPr>
          <w:rFonts w:ascii="Times New Roman" w:hAnsi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719680" behindDoc="0" locked="0" layoutInCell="1" allowOverlap="1" wp14:anchorId="56446AFA" wp14:editId="19C8E5EB">
            <wp:simplePos x="0" y="0"/>
            <wp:positionH relativeFrom="margin">
              <wp:posOffset>4724400</wp:posOffset>
            </wp:positionH>
            <wp:positionV relativeFrom="paragraph">
              <wp:posOffset>3505835</wp:posOffset>
            </wp:positionV>
            <wp:extent cx="537845" cy="537845"/>
            <wp:effectExtent l="0" t="0" r="0" b="0"/>
            <wp:wrapNone/>
            <wp:docPr id="44" name="Picture 44" descr="MTE5NDg0MDU0OTM4NjE3MzU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TE5NDg0MDU0OTM4NjE3MzU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845" cy="53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2511">
        <w:rPr>
          <w:rFonts w:ascii="Times New Roman" w:hAnsi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717632" behindDoc="0" locked="0" layoutInCell="1" allowOverlap="1" wp14:anchorId="4B292DD4" wp14:editId="05D00678">
            <wp:simplePos x="0" y="0"/>
            <wp:positionH relativeFrom="margin">
              <wp:posOffset>3771900</wp:posOffset>
            </wp:positionH>
            <wp:positionV relativeFrom="paragraph">
              <wp:posOffset>2353945</wp:posOffset>
            </wp:positionV>
            <wp:extent cx="1448859" cy="628650"/>
            <wp:effectExtent l="0" t="0" r="0" b="0"/>
            <wp:wrapNone/>
            <wp:docPr id="37" name="Picture 37" descr="Image result for univer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univers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451" cy="629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582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894E504" wp14:editId="23227F81">
                <wp:simplePos x="0" y="0"/>
                <wp:positionH relativeFrom="column">
                  <wp:posOffset>5219700</wp:posOffset>
                </wp:positionH>
                <wp:positionV relativeFrom="paragraph">
                  <wp:posOffset>2553971</wp:posOffset>
                </wp:positionV>
                <wp:extent cx="657225" cy="933450"/>
                <wp:effectExtent l="0" t="0" r="66675" b="5715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225" cy="9334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A94359" id="Straight Arrow Connector 19" o:spid="_x0000_s1026" type="#_x0000_t32" style="position:absolute;margin-left:411pt;margin-top:201.1pt;width:51.75pt;height:73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" strokecolor="#4579b8 [3044]">
                <v:stroke endarrow="open"/>
              </v:shape>
            </w:pict>
          </mc:Fallback>
        </mc:AlternateContent>
      </w:r>
      <w:r w:rsidR="0085582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D82426A" wp14:editId="093AD273">
                <wp:simplePos x="0" y="0"/>
                <wp:positionH relativeFrom="column">
                  <wp:posOffset>4324350</wp:posOffset>
                </wp:positionH>
                <wp:positionV relativeFrom="paragraph">
                  <wp:posOffset>448945</wp:posOffset>
                </wp:positionV>
                <wp:extent cx="76200" cy="1266825"/>
                <wp:effectExtent l="76200" t="38100" r="38100" b="28575"/>
                <wp:wrapNone/>
                <wp:docPr id="32" name="Straight Arrow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6200" cy="12668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060CDF" id="Straight Arrow Connector 32" o:spid="_x0000_s1026" type="#_x0000_t32" style="position:absolute;margin-left:340.5pt;margin-top:35.35pt;width:6pt;height:99.75pt;flip:x 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" strokecolor="#4579b8 [3044]">
                <v:stroke endarrow="open"/>
              </v:shape>
            </w:pict>
          </mc:Fallback>
        </mc:AlternateContent>
      </w:r>
      <w:r w:rsidR="0085582B" w:rsidRPr="008A002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0A835A8" wp14:editId="401F4A7E">
                <wp:simplePos x="0" y="0"/>
                <wp:positionH relativeFrom="column">
                  <wp:posOffset>6219826</wp:posOffset>
                </wp:positionH>
                <wp:positionV relativeFrom="paragraph">
                  <wp:posOffset>48895</wp:posOffset>
                </wp:positionV>
                <wp:extent cx="3323590" cy="1352550"/>
                <wp:effectExtent l="0" t="0" r="10160" b="1905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3590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5853" w:rsidRPr="008A0027" w:rsidRDefault="00BD5853" w:rsidP="00746D32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Catholic views towards abortion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A835A8" id="Text Box 39" o:spid="_x0000_s1029" type="#_x0000_t202" style="position:absolute;margin-left:489.75pt;margin-top:3.85pt;width:261.7pt;height:106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">
                <v:textbox>
                  <w:txbxContent>
                    <w:p w:rsidR="00BD5853" w:rsidRPr="008A0027" w:rsidRDefault="00BD5853" w:rsidP="00746D32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Catholic views towards abortion</w:t>
                      </w:r>
                    </w:p>
                  </w:txbxContent>
                </v:textbox>
              </v:shape>
            </w:pict>
          </mc:Fallback>
        </mc:AlternateContent>
      </w:r>
      <w:r w:rsidR="0085582B" w:rsidRPr="008A002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B79A329" wp14:editId="54751823">
                <wp:simplePos x="0" y="0"/>
                <wp:positionH relativeFrom="column">
                  <wp:posOffset>6105526</wp:posOffset>
                </wp:positionH>
                <wp:positionV relativeFrom="paragraph">
                  <wp:posOffset>1506220</wp:posOffset>
                </wp:positionV>
                <wp:extent cx="3437890" cy="1390650"/>
                <wp:effectExtent l="0" t="0" r="10160" b="19050"/>
                <wp:wrapNone/>
                <wp:docPr id="3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7890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5853" w:rsidRPr="008A0027" w:rsidRDefault="005B3F0C" w:rsidP="00746D32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Anglican</w:t>
                            </w:r>
                            <w:r w:rsidR="00BD5853">
                              <w:rPr>
                                <w:sz w:val="24"/>
                              </w:rPr>
                              <w:t xml:space="preserve"> views towards abortion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79A329"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30" type="#_x0000_t202" style="position:absolute;margin-left:480.75pt;margin-top:118.6pt;width:270.7pt;height:109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">
                <v:textbox>
                  <w:txbxContent>
                    <w:p w:rsidR="00BD5853" w:rsidRPr="008A0027" w:rsidRDefault="005B3F0C" w:rsidP="00746D32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Anglican</w:t>
                      </w:r>
                      <w:r w:rsidR="00BD5853">
                        <w:rPr>
                          <w:sz w:val="24"/>
                        </w:rPr>
                        <w:t xml:space="preserve"> views towards abortion</w:t>
                      </w:r>
                    </w:p>
                  </w:txbxContent>
                </v:textbox>
              </v:shape>
            </w:pict>
          </mc:Fallback>
        </mc:AlternateContent>
      </w:r>
      <w:r w:rsidR="0085582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2B2BD20E" wp14:editId="4B2626AC">
                <wp:simplePos x="0" y="0"/>
                <wp:positionH relativeFrom="column">
                  <wp:posOffset>5229225</wp:posOffset>
                </wp:positionH>
                <wp:positionV relativeFrom="paragraph">
                  <wp:posOffset>2087244</wp:posOffset>
                </wp:positionV>
                <wp:extent cx="733425" cy="47625"/>
                <wp:effectExtent l="0" t="76200" r="9525" b="66675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3425" cy="476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8E861E" id="Straight Arrow Connector 26" o:spid="_x0000_s1026" type="#_x0000_t32" style="position:absolute;margin-left:411.75pt;margin-top:164.35pt;width:57.75pt;height:3.75pt;flip:y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" strokecolor="#4579b8 [3044]">
                <v:stroke endarrow="open"/>
              </v:shape>
            </w:pict>
          </mc:Fallback>
        </mc:AlternateContent>
      </w:r>
      <w:r w:rsidR="0085582B" w:rsidRPr="008A002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1A6682F" wp14:editId="37F7826E">
                <wp:simplePos x="0" y="0"/>
                <wp:positionH relativeFrom="column">
                  <wp:posOffset>5981700</wp:posOffset>
                </wp:positionH>
                <wp:positionV relativeFrom="paragraph">
                  <wp:posOffset>3049270</wp:posOffset>
                </wp:positionV>
                <wp:extent cx="3561715" cy="1390650"/>
                <wp:effectExtent l="0" t="0" r="19685" b="1905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1715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582B" w:rsidRPr="008A0027" w:rsidRDefault="0085582B" w:rsidP="0085582B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Jewish views towards abortion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A6682F" id="Text Box 16" o:spid="_x0000_s1031" type="#_x0000_t202" style="position:absolute;margin-left:471pt;margin-top:240.1pt;width:280.45pt;height:109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">
                <v:textbox>
                  <w:txbxContent>
                    <w:p w:rsidR="0085582B" w:rsidRPr="008A0027" w:rsidRDefault="0085582B" w:rsidP="0085582B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Jewish views</w:t>
                      </w:r>
                      <w:r>
                        <w:rPr>
                          <w:sz w:val="24"/>
                        </w:rPr>
                        <w:t xml:space="preserve"> towards abortion</w:t>
                      </w:r>
                    </w:p>
                  </w:txbxContent>
                </v:textbox>
              </v:shape>
            </w:pict>
          </mc:Fallback>
        </mc:AlternateContent>
      </w:r>
      <w:r w:rsidR="0085582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2D538802" wp14:editId="78958A97">
                <wp:simplePos x="0" y="0"/>
                <wp:positionH relativeFrom="column">
                  <wp:posOffset>4943475</wp:posOffset>
                </wp:positionH>
                <wp:positionV relativeFrom="paragraph">
                  <wp:posOffset>2677795</wp:posOffset>
                </wp:positionV>
                <wp:extent cx="485775" cy="1828800"/>
                <wp:effectExtent l="0" t="0" r="66675" b="57150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775" cy="18288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FEAC27" id="Straight Arrow Connector 25" o:spid="_x0000_s1026" type="#_x0000_t32" style="position:absolute;margin-left:389.25pt;margin-top:210.85pt;width:38.25pt;height:2in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" strokecolor="#4579b8 [3044]">
                <v:stroke endarrow="open"/>
              </v:shape>
            </w:pict>
          </mc:Fallback>
        </mc:AlternateContent>
      </w:r>
      <w:r w:rsidR="0085582B" w:rsidRPr="008A002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BF2C934" wp14:editId="4C1D9D97">
                <wp:simplePos x="0" y="0"/>
                <wp:positionH relativeFrom="column">
                  <wp:posOffset>5210175</wp:posOffset>
                </wp:positionH>
                <wp:positionV relativeFrom="paragraph">
                  <wp:posOffset>4553585</wp:posOffset>
                </wp:positionV>
                <wp:extent cx="4400550" cy="1152525"/>
                <wp:effectExtent l="0" t="0" r="19050" b="28575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0550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5853" w:rsidRPr="008A0027" w:rsidRDefault="00BD5853" w:rsidP="00746D32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Humanist views</w:t>
                            </w:r>
                            <w:r w:rsidR="0085582B">
                              <w:rPr>
                                <w:sz w:val="24"/>
                              </w:rPr>
                              <w:t xml:space="preserve"> on quality of life and abortion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  <w:p w:rsidR="00BD5853" w:rsidRPr="008A0027" w:rsidRDefault="00BD5853" w:rsidP="00746D32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F2C934" id="Text Box 38" o:spid="_x0000_s1032" type="#_x0000_t202" style="position:absolute;margin-left:410.25pt;margin-top:358.55pt;width:346.5pt;height:9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">
                <v:textbox>
                  <w:txbxContent>
                    <w:p w:rsidR="00BD5853" w:rsidRPr="008A0027" w:rsidRDefault="00BD5853" w:rsidP="00746D32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Humanist views</w:t>
                      </w:r>
                      <w:r w:rsidR="0085582B">
                        <w:rPr>
                          <w:sz w:val="24"/>
                        </w:rPr>
                        <w:t xml:space="preserve"> on quality of life and abortion</w:t>
                      </w:r>
                      <w:r>
                        <w:rPr>
                          <w:sz w:val="24"/>
                        </w:rPr>
                        <w:t xml:space="preserve"> </w:t>
                      </w:r>
                    </w:p>
                    <w:p w:rsidR="00BD5853" w:rsidRPr="008A0027" w:rsidRDefault="00BD5853" w:rsidP="00746D32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5582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733918F" wp14:editId="0063DD6A">
                <wp:simplePos x="0" y="0"/>
                <wp:positionH relativeFrom="column">
                  <wp:posOffset>5229224</wp:posOffset>
                </wp:positionH>
                <wp:positionV relativeFrom="paragraph">
                  <wp:posOffset>1068070</wp:posOffset>
                </wp:positionV>
                <wp:extent cx="1038225" cy="835025"/>
                <wp:effectExtent l="0" t="38100" r="47625" b="22225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38225" cy="835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47AD6C" id="Straight Arrow Connector 27" o:spid="_x0000_s1026" type="#_x0000_t32" style="position:absolute;margin-left:411.75pt;margin-top:84.1pt;width:81.75pt;height:65.75pt;flip:y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" strokecolor="#4579b8 [3044]">
                <v:stroke endarrow="open"/>
              </v:shape>
            </w:pict>
          </mc:Fallback>
        </mc:AlternateContent>
      </w:r>
      <w:r w:rsidR="0085582B" w:rsidRPr="008A002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231E368" wp14:editId="1EEDD398">
                <wp:simplePos x="0" y="0"/>
                <wp:positionH relativeFrom="column">
                  <wp:posOffset>2781301</wp:posOffset>
                </wp:positionH>
                <wp:positionV relativeFrom="paragraph">
                  <wp:posOffset>3554095</wp:posOffset>
                </wp:positionV>
                <wp:extent cx="2266950" cy="2134870"/>
                <wp:effectExtent l="0" t="0" r="19050" b="17780"/>
                <wp:wrapNone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2134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5853" w:rsidRPr="008A0027" w:rsidRDefault="00D02412" w:rsidP="00746D32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Scientific theories of creation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31E368" id="Text Box 34" o:spid="_x0000_s1033" type="#_x0000_t202" style="position:absolute;margin-left:219pt;margin-top:279.85pt;width:178.5pt;height:168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">
                <v:textbox>
                  <w:txbxContent>
                    <w:p w:rsidR="00BD5853" w:rsidRPr="008A0027" w:rsidRDefault="00D02412" w:rsidP="00746D32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Scientific theories of creation</w:t>
                      </w:r>
                    </w:p>
                  </w:txbxContent>
                </v:textbox>
              </v:shape>
            </w:pict>
          </mc:Fallback>
        </mc:AlternateContent>
      </w:r>
      <w:r w:rsidR="0085582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24DB22A7" wp14:editId="05CD21B6">
                <wp:simplePos x="0" y="0"/>
                <wp:positionH relativeFrom="column">
                  <wp:posOffset>-447675</wp:posOffset>
                </wp:positionH>
                <wp:positionV relativeFrom="paragraph">
                  <wp:posOffset>172720</wp:posOffset>
                </wp:positionV>
                <wp:extent cx="3057525" cy="1028700"/>
                <wp:effectExtent l="0" t="0" r="28575" b="1905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5853" w:rsidRPr="008A0027" w:rsidRDefault="00D02412" w:rsidP="00746D32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Genesis</w:t>
                            </w:r>
                            <w:r w:rsidR="00BD5853">
                              <w:rPr>
                                <w:sz w:val="24"/>
                              </w:rPr>
                              <w:t xml:space="preserve">: </w:t>
                            </w:r>
                            <w:r>
                              <w:rPr>
                                <w:sz w:val="24"/>
                              </w:rPr>
                              <w:t>what does it tell us about</w:t>
                            </w:r>
                            <w:r w:rsidR="00BD5853">
                              <w:rPr>
                                <w:sz w:val="24"/>
                              </w:rPr>
                              <w:t xml:space="preserve"> God</w:t>
                            </w:r>
                            <w:r>
                              <w:rPr>
                                <w:sz w:val="24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DB22A7" id="Text Box 42" o:spid="_x0000_s1034" type="#_x0000_t202" style="position:absolute;margin-left:-35.25pt;margin-top:13.6pt;width:240.75pt;height:81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">
                <v:textbox>
                  <w:txbxContent>
                    <w:p w:rsidR="00BD5853" w:rsidRPr="008A0027" w:rsidRDefault="00D02412" w:rsidP="00746D32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Genesis</w:t>
                      </w:r>
                      <w:r w:rsidR="00BD5853">
                        <w:rPr>
                          <w:sz w:val="24"/>
                        </w:rPr>
                        <w:t xml:space="preserve">: </w:t>
                      </w:r>
                      <w:r>
                        <w:rPr>
                          <w:sz w:val="24"/>
                        </w:rPr>
                        <w:t>what does it tell us about</w:t>
                      </w:r>
                      <w:r w:rsidR="00BD5853">
                        <w:rPr>
                          <w:sz w:val="24"/>
                        </w:rPr>
                        <w:t xml:space="preserve"> God</w:t>
                      </w:r>
                      <w:r>
                        <w:rPr>
                          <w:sz w:val="24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="0085582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992E9B5" wp14:editId="041C8D23">
                <wp:simplePos x="0" y="0"/>
                <wp:positionH relativeFrom="column">
                  <wp:posOffset>-390525</wp:posOffset>
                </wp:positionH>
                <wp:positionV relativeFrom="paragraph">
                  <wp:posOffset>1287144</wp:posOffset>
                </wp:positionV>
                <wp:extent cx="3057525" cy="1133475"/>
                <wp:effectExtent l="0" t="0" r="28575" b="2857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5853" w:rsidRPr="008A0027" w:rsidRDefault="00D02412" w:rsidP="00BD5853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Genesis</w:t>
                            </w:r>
                            <w:r w:rsidR="00BD5853">
                              <w:rPr>
                                <w:sz w:val="24"/>
                              </w:rPr>
                              <w:t xml:space="preserve">: Roles of humans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92E9B5" id="Text Box 1" o:spid="_x0000_s1035" type="#_x0000_t202" style="position:absolute;margin-left:-30.75pt;margin-top:101.35pt;width:240.75pt;height:89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">
                <v:textbox>
                  <w:txbxContent>
                    <w:p w:rsidR="00BD5853" w:rsidRPr="008A0027" w:rsidRDefault="00D02412" w:rsidP="00BD5853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Genesis</w:t>
                      </w:r>
                      <w:r w:rsidR="00BD5853">
                        <w:rPr>
                          <w:sz w:val="24"/>
                        </w:rPr>
                        <w:t xml:space="preserve">: Roles of humans </w:t>
                      </w:r>
                    </w:p>
                  </w:txbxContent>
                </v:textbox>
              </v:shape>
            </w:pict>
          </mc:Fallback>
        </mc:AlternateContent>
      </w:r>
      <w:r w:rsidR="00075BC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565F3D06" wp14:editId="1EB4E9B2">
                <wp:simplePos x="0" y="0"/>
                <wp:positionH relativeFrom="column">
                  <wp:posOffset>-400050</wp:posOffset>
                </wp:positionH>
                <wp:positionV relativeFrom="paragraph">
                  <wp:posOffset>4030345</wp:posOffset>
                </wp:positionV>
                <wp:extent cx="3057525" cy="1658620"/>
                <wp:effectExtent l="0" t="0" r="28575" b="1778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165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5853" w:rsidRDefault="00BD5853" w:rsidP="00075BCE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Liberal view of Genesis</w:t>
                            </w:r>
                          </w:p>
                          <w:p w:rsidR="00BD5853" w:rsidRPr="008A0027" w:rsidRDefault="00BD5853" w:rsidP="00075BCE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5F3D06" id="Text Box 3" o:spid="_x0000_s1036" type="#_x0000_t202" style="position:absolute;margin-left:-31.5pt;margin-top:317.35pt;width:240.75pt;height:130.6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">
                <v:textbox>
                  <w:txbxContent>
                    <w:p w:rsidR="00BD5853" w:rsidRDefault="00BD5853" w:rsidP="00075BCE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Liberal view of Genesis</w:t>
                      </w:r>
                    </w:p>
                    <w:p w:rsidR="00BD5853" w:rsidRPr="008A0027" w:rsidRDefault="00BD5853" w:rsidP="00075BCE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75BC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D761554" wp14:editId="561CEBD1">
                <wp:simplePos x="0" y="0"/>
                <wp:positionH relativeFrom="column">
                  <wp:posOffset>-400050</wp:posOffset>
                </wp:positionH>
                <wp:positionV relativeFrom="paragraph">
                  <wp:posOffset>2601595</wp:posOffset>
                </wp:positionV>
                <wp:extent cx="3057525" cy="1171575"/>
                <wp:effectExtent l="0" t="0" r="28575" b="28575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5853" w:rsidRDefault="00BD5853" w:rsidP="00746D32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Fundamental view of Genesis</w:t>
                            </w:r>
                          </w:p>
                          <w:p w:rsidR="00BD5853" w:rsidRPr="008A0027" w:rsidRDefault="00BD5853" w:rsidP="00746D32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761554" id="Text Box 41" o:spid="_x0000_s1037" type="#_x0000_t202" style="position:absolute;margin-left:-31.5pt;margin-top:204.85pt;width:240.75pt;height:92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">
                <v:textbox>
                  <w:txbxContent>
                    <w:p w:rsidR="00BD5853" w:rsidRDefault="00BD5853" w:rsidP="00746D32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Fundamental view of Genesis</w:t>
                      </w:r>
                    </w:p>
                    <w:p w:rsidR="00BD5853" w:rsidRPr="008A0027" w:rsidRDefault="00BD5853" w:rsidP="00746D32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056A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E8F8286" wp14:editId="528F211A">
                <wp:simplePos x="0" y="0"/>
                <wp:positionH relativeFrom="column">
                  <wp:posOffset>4405630</wp:posOffset>
                </wp:positionH>
                <wp:positionV relativeFrom="paragraph">
                  <wp:posOffset>2654300</wp:posOffset>
                </wp:positionV>
                <wp:extent cx="0" cy="830580"/>
                <wp:effectExtent l="95250" t="0" r="57150" b="64770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305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321916" id="Straight Arrow Connector 24" o:spid="_x0000_s1026" type="#_x0000_t32" style="position:absolute;margin-left:346.9pt;margin-top:209pt;width:0;height:65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" strokecolor="#4579b8 [3044]">
                <v:stroke endarrow="open"/>
              </v:shape>
            </w:pict>
          </mc:Fallback>
        </mc:AlternateContent>
      </w:r>
      <w:r w:rsidR="00746D3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7F5B4CA" wp14:editId="08259B21">
                <wp:simplePos x="0" y="0"/>
                <wp:positionH relativeFrom="column">
                  <wp:posOffset>2541270</wp:posOffset>
                </wp:positionH>
                <wp:positionV relativeFrom="paragraph">
                  <wp:posOffset>6350</wp:posOffset>
                </wp:positionV>
                <wp:extent cx="1240790" cy="1750060"/>
                <wp:effectExtent l="38100" t="38100" r="35560" b="2159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40790" cy="17500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344126" id="Straight Arrow Connector 23" o:spid="_x0000_s1026" type="#_x0000_t32" style="position:absolute;margin-left:200.1pt;margin-top:.5pt;width:97.7pt;height:137.8pt;flip:x 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" strokecolor="#4579b8 [3044]">
                <v:stroke endarrow="open"/>
              </v:shape>
            </w:pict>
          </mc:Fallback>
        </mc:AlternateContent>
      </w:r>
      <w:r w:rsidR="00746D3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25BCEA20" wp14:editId="5B6E9CBF">
                <wp:simplePos x="0" y="0"/>
                <wp:positionH relativeFrom="column">
                  <wp:posOffset>3781425</wp:posOffset>
                </wp:positionH>
                <wp:positionV relativeFrom="paragraph">
                  <wp:posOffset>1763395</wp:posOffset>
                </wp:positionV>
                <wp:extent cx="1438275" cy="885825"/>
                <wp:effectExtent l="0" t="0" r="28575" b="28575"/>
                <wp:wrapNone/>
                <wp:docPr id="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5853" w:rsidRPr="008A0027" w:rsidRDefault="00BD5853" w:rsidP="00746D32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Origins and meaning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BCEA20" id="Text Box 2" o:spid="_x0000_s1038" type="#_x0000_t202" style="position:absolute;margin-left:297.75pt;margin-top:138.85pt;width:113.25pt;height:69.7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">
                <v:textbox>
                  <w:txbxContent>
                    <w:p w:rsidR="00BD5853" w:rsidRPr="008A0027" w:rsidRDefault="00BD5853" w:rsidP="00746D32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Origins and meaning 1</w:t>
                      </w:r>
                    </w:p>
                  </w:txbxContent>
                </v:textbox>
              </v:shape>
            </w:pict>
          </mc:Fallback>
        </mc:AlternateContent>
      </w:r>
      <w:r w:rsidR="00746D32">
        <w:br w:type="page"/>
      </w:r>
      <w:bookmarkStart w:id="0" w:name="_GoBack"/>
      <w:bookmarkEnd w:id="0"/>
    </w:p>
    <w:p w:rsidR="00746D32" w:rsidRDefault="00DD2511" w:rsidP="00746D32">
      <w:r>
        <w:rPr>
          <w:rFonts w:ascii="Times New Roman" w:hAnsi="Times New Roman"/>
          <w:noProof/>
          <w:sz w:val="24"/>
          <w:szCs w:val="24"/>
          <w:lang w:eastAsia="en-GB"/>
        </w:rPr>
        <w:lastRenderedPageBreak/>
        <w:drawing>
          <wp:anchor distT="0" distB="0" distL="114300" distR="114300" simplePos="0" relativeHeight="251729920" behindDoc="0" locked="0" layoutInCell="1" allowOverlap="1" wp14:anchorId="45302C2F" wp14:editId="641BDCCA">
            <wp:simplePos x="0" y="0"/>
            <wp:positionH relativeFrom="column">
              <wp:posOffset>6934200</wp:posOffset>
            </wp:positionH>
            <wp:positionV relativeFrom="paragraph">
              <wp:posOffset>-3175</wp:posOffset>
            </wp:positionV>
            <wp:extent cx="1477805" cy="831215"/>
            <wp:effectExtent l="0" t="0" r="8255" b="6985"/>
            <wp:wrapNone/>
            <wp:docPr id="51" name="Picture 51" descr="hith-sistine-cha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ith-sistine-chap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805" cy="83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582B" w:rsidRPr="008A002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1BF229CC" wp14:editId="343A269D">
                <wp:simplePos x="0" y="0"/>
                <wp:positionH relativeFrom="column">
                  <wp:posOffset>5781675</wp:posOffset>
                </wp:positionH>
                <wp:positionV relativeFrom="paragraph">
                  <wp:posOffset>-571500</wp:posOffset>
                </wp:positionV>
                <wp:extent cx="3726180" cy="1990725"/>
                <wp:effectExtent l="0" t="0" r="26670" b="2857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6180" cy="1990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5853" w:rsidRPr="00DD2511" w:rsidRDefault="00BD5853" w:rsidP="00BD5853">
                            <w:pPr>
                              <w:rPr>
                                <w:sz w:val="20"/>
                              </w:rPr>
                            </w:pPr>
                            <w:r w:rsidRPr="00DD2511">
                              <w:rPr>
                                <w:sz w:val="20"/>
                              </w:rPr>
                              <w:t>Beliefs depicted about creation in Michelangelo’s Creation of Adam</w:t>
                            </w:r>
                          </w:p>
                          <w:p w:rsidR="00BD5853" w:rsidRDefault="00BD585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F229CC" id="Text Box 8" o:spid="_x0000_s1039" type="#_x0000_t202" style="position:absolute;margin-left:455.25pt;margin-top:-45pt;width:293.4pt;height:156.75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">
                <v:textbox>
                  <w:txbxContent>
                    <w:p w:rsidR="00BD5853" w:rsidRPr="00DD2511" w:rsidRDefault="00BD5853" w:rsidP="00BD5853">
                      <w:pPr>
                        <w:rPr>
                          <w:sz w:val="20"/>
                        </w:rPr>
                      </w:pPr>
                      <w:r w:rsidRPr="00DD2511">
                        <w:rPr>
                          <w:sz w:val="20"/>
                        </w:rPr>
                        <w:t>Beliefs depicted about creation in Michelangelo’s Creation of Adam</w:t>
                      </w:r>
                    </w:p>
                    <w:p w:rsidR="00BD5853" w:rsidRDefault="00BD5853"/>
                  </w:txbxContent>
                </v:textbox>
              </v:shape>
            </w:pict>
          </mc:Fallback>
        </mc:AlternateContent>
      </w:r>
      <w:r w:rsidR="0085582B" w:rsidRPr="008A002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35E83505" wp14:editId="2846CE72">
                <wp:simplePos x="0" y="0"/>
                <wp:positionH relativeFrom="column">
                  <wp:posOffset>3752850</wp:posOffset>
                </wp:positionH>
                <wp:positionV relativeFrom="paragraph">
                  <wp:posOffset>-561976</wp:posOffset>
                </wp:positionV>
                <wp:extent cx="1905000" cy="2581275"/>
                <wp:effectExtent l="0" t="0" r="19050" b="2857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2581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5853" w:rsidRPr="008A0027" w:rsidRDefault="00D02412" w:rsidP="00746D32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Bible</w:t>
                            </w:r>
                            <w:r w:rsidR="0085582B">
                              <w:rPr>
                                <w:sz w:val="24"/>
                              </w:rPr>
                              <w:t xml:space="preserve"> interpretations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E83505" id="Text Box 11" o:spid="_x0000_s1040" type="#_x0000_t202" style="position:absolute;margin-left:295.5pt;margin-top:-44.25pt;width:150pt;height:203.25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">
                <v:textbox>
                  <w:txbxContent>
                    <w:p w:rsidR="00BD5853" w:rsidRPr="008A0027" w:rsidRDefault="00D02412" w:rsidP="00746D32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Bible</w:t>
                      </w:r>
                      <w:r w:rsidR="0085582B">
                        <w:rPr>
                          <w:sz w:val="24"/>
                        </w:rPr>
                        <w:t xml:space="preserve"> interpretations </w:t>
                      </w:r>
                    </w:p>
                  </w:txbxContent>
                </v:textbox>
              </v:shape>
            </w:pict>
          </mc:Fallback>
        </mc:AlternateContent>
      </w:r>
      <w:r w:rsidR="0085582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F6AA5C9" wp14:editId="7966D699">
                <wp:simplePos x="0" y="0"/>
                <wp:positionH relativeFrom="column">
                  <wp:posOffset>1581150</wp:posOffset>
                </wp:positionH>
                <wp:positionV relativeFrom="paragraph">
                  <wp:posOffset>-590550</wp:posOffset>
                </wp:positionV>
                <wp:extent cx="2000250" cy="2609850"/>
                <wp:effectExtent l="0" t="0" r="19050" b="1905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582B" w:rsidRPr="008A0027" w:rsidRDefault="0085582B" w:rsidP="0085582B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The Bible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6AA5C9" id="Text Box 20" o:spid="_x0000_s1041" type="#_x0000_t202" style="position:absolute;margin-left:124.5pt;margin-top:-46.5pt;width:157.5pt;height:205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">
                <v:textbox>
                  <w:txbxContent>
                    <w:p w:rsidR="0085582B" w:rsidRPr="008A0027" w:rsidRDefault="0085582B" w:rsidP="0085582B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The Bible</w:t>
                      </w:r>
                    </w:p>
                  </w:txbxContent>
                </v:textbox>
              </v:shape>
            </w:pict>
          </mc:Fallback>
        </mc:AlternateContent>
      </w:r>
      <w:r w:rsidR="0085582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7943AFD4" wp14:editId="34BD48C9">
                <wp:simplePos x="0" y="0"/>
                <wp:positionH relativeFrom="column">
                  <wp:posOffset>-542925</wp:posOffset>
                </wp:positionH>
                <wp:positionV relativeFrom="paragraph">
                  <wp:posOffset>-571501</wp:posOffset>
                </wp:positionV>
                <wp:extent cx="2000250" cy="2600325"/>
                <wp:effectExtent l="0" t="0" r="19050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2600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5853" w:rsidRPr="008A0027" w:rsidRDefault="00D02412" w:rsidP="00746D32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Jewish beliefs about creation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43AFD4" id="_x0000_s1042" type="#_x0000_t202" style="position:absolute;margin-left:-42.75pt;margin-top:-45pt;width:157.5pt;height:204.75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">
                <v:textbox>
                  <w:txbxContent>
                    <w:p w:rsidR="00BD5853" w:rsidRPr="008A0027" w:rsidRDefault="00D02412" w:rsidP="00746D32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Jewish beliefs about creation</w:t>
                      </w:r>
                    </w:p>
                  </w:txbxContent>
                </v:textbox>
              </v:shape>
            </w:pict>
          </mc:Fallback>
        </mc:AlternateContent>
      </w:r>
    </w:p>
    <w:p w:rsidR="00CC29C1" w:rsidRDefault="00DD2511">
      <w:r w:rsidRPr="00DD2511">
        <w:rPr>
          <w:noProof/>
          <w:lang w:eastAsia="en-GB"/>
        </w:rPr>
        <w:drawing>
          <wp:anchor distT="0" distB="0" distL="114300" distR="114300" simplePos="0" relativeHeight="251737088" behindDoc="0" locked="0" layoutInCell="1" allowOverlap="1" wp14:anchorId="0A8EC84F" wp14:editId="22A7312A">
            <wp:simplePos x="0" y="0"/>
            <wp:positionH relativeFrom="margin">
              <wp:posOffset>2724150</wp:posOffset>
            </wp:positionH>
            <wp:positionV relativeFrom="paragraph">
              <wp:posOffset>2030095</wp:posOffset>
            </wp:positionV>
            <wp:extent cx="609600" cy="833755"/>
            <wp:effectExtent l="0" t="0" r="0" b="4445"/>
            <wp:wrapSquare wrapText="bothSides"/>
            <wp:docPr id="205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33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2511">
        <w:rPr>
          <w:noProof/>
          <w:lang w:eastAsia="en-GB"/>
        </w:rPr>
        <w:drawing>
          <wp:anchor distT="0" distB="0" distL="114300" distR="114300" simplePos="0" relativeHeight="251740160" behindDoc="0" locked="0" layoutInCell="1" allowOverlap="1" wp14:anchorId="4F219DEB" wp14:editId="57B42C44">
            <wp:simplePos x="0" y="0"/>
            <wp:positionH relativeFrom="column">
              <wp:posOffset>2778760</wp:posOffset>
            </wp:positionH>
            <wp:positionV relativeFrom="paragraph">
              <wp:posOffset>1153160</wp:posOffset>
            </wp:positionV>
            <wp:extent cx="801370" cy="533400"/>
            <wp:effectExtent l="0" t="0" r="0" b="0"/>
            <wp:wrapSquare wrapText="bothSides"/>
            <wp:docPr id="1229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2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lc="http://schemas.openxmlformats.org/drawingml/2006/lockedCanvas" xmlns:a14="http://schemas.microsoft.com/office/drawing/2010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lc="http://schemas.openxmlformats.org/drawingml/2006/lockedCanvas" xmlns:a14="http://schemas.microsoft.com/office/drawing/2010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  <w:lang w:eastAsia="en-GB"/>
        </w:rPr>
        <w:drawing>
          <wp:anchor distT="36576" distB="36576" distL="36576" distR="36576" simplePos="0" relativeHeight="251739136" behindDoc="0" locked="0" layoutInCell="1" allowOverlap="1" wp14:anchorId="36131C1F" wp14:editId="162AAEED">
            <wp:simplePos x="0" y="0"/>
            <wp:positionH relativeFrom="margin">
              <wp:posOffset>1752600</wp:posOffset>
            </wp:positionH>
            <wp:positionV relativeFrom="paragraph">
              <wp:posOffset>3753485</wp:posOffset>
            </wp:positionV>
            <wp:extent cx="706068" cy="398145"/>
            <wp:effectExtent l="0" t="0" r="0" b="1905"/>
            <wp:wrapNone/>
            <wp:docPr id="55" name="Picture 55" descr="leaves-v01-pho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leaves-v01-pho[1]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068" cy="398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  <w:lang w:eastAsia="en-GB"/>
        </w:rPr>
        <w:drawing>
          <wp:anchor distT="36576" distB="36576" distL="36576" distR="36576" simplePos="0" relativeHeight="251736064" behindDoc="0" locked="0" layoutInCell="1" allowOverlap="1">
            <wp:simplePos x="0" y="0"/>
            <wp:positionH relativeFrom="margin">
              <wp:posOffset>5343525</wp:posOffset>
            </wp:positionH>
            <wp:positionV relativeFrom="paragraph">
              <wp:posOffset>2375535</wp:posOffset>
            </wp:positionV>
            <wp:extent cx="371475" cy="491339"/>
            <wp:effectExtent l="0" t="0" r="0" b="4445"/>
            <wp:wrapNone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91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734016" behindDoc="0" locked="0" layoutInCell="1" allowOverlap="1">
            <wp:simplePos x="0" y="0"/>
            <wp:positionH relativeFrom="margin">
              <wp:posOffset>3228975</wp:posOffset>
            </wp:positionH>
            <wp:positionV relativeFrom="paragraph">
              <wp:posOffset>3362325</wp:posOffset>
            </wp:positionV>
            <wp:extent cx="809625" cy="285834"/>
            <wp:effectExtent l="0" t="0" r="0" b="0"/>
            <wp:wrapNone/>
            <wp:docPr id="53" name="Picture 53" descr="252-277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252-277-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285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731968" behindDoc="0" locked="0" layoutInCell="1" allowOverlap="1">
            <wp:simplePos x="0" y="0"/>
            <wp:positionH relativeFrom="margin">
              <wp:posOffset>7181850</wp:posOffset>
            </wp:positionH>
            <wp:positionV relativeFrom="paragraph">
              <wp:posOffset>1838960</wp:posOffset>
            </wp:positionV>
            <wp:extent cx="1323503" cy="770255"/>
            <wp:effectExtent l="0" t="0" r="0" b="0"/>
            <wp:wrapNone/>
            <wp:docPr id="52" name="Picture 52" descr="sclem-mosaic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clem-mosaic1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503" cy="770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582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E0CE0CD" wp14:editId="0F18FBC2">
                <wp:simplePos x="0" y="0"/>
                <wp:positionH relativeFrom="column">
                  <wp:posOffset>4398009</wp:posOffset>
                </wp:positionH>
                <wp:positionV relativeFrom="paragraph">
                  <wp:posOffset>1724659</wp:posOffset>
                </wp:positionV>
                <wp:extent cx="45719" cy="314325"/>
                <wp:effectExtent l="57150" t="38100" r="50165" b="28575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19" cy="3143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46BF55" id="Straight Arrow Connector 13" o:spid="_x0000_s1026" type="#_x0000_t32" style="position:absolute;margin-left:346.3pt;margin-top:135.8pt;width:3.6pt;height:24.75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" strokecolor="#4579b8 [3044]">
                <v:stroke endarrow="open"/>
              </v:shape>
            </w:pict>
          </mc:Fallback>
        </mc:AlternateContent>
      </w:r>
      <w:r w:rsidR="0085582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185F0AA3" wp14:editId="1127D31A">
                <wp:simplePos x="0" y="0"/>
                <wp:positionH relativeFrom="column">
                  <wp:posOffset>4676775</wp:posOffset>
                </wp:positionH>
                <wp:positionV relativeFrom="paragraph">
                  <wp:posOffset>2867661</wp:posOffset>
                </wp:positionV>
                <wp:extent cx="66675" cy="781050"/>
                <wp:effectExtent l="38100" t="0" r="66675" b="5715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" cy="781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1E02F7" id="Straight Arrow Connector 14" o:spid="_x0000_s1026" type="#_x0000_t32" style="position:absolute;margin-left:368.25pt;margin-top:225.8pt;width:5.25pt;height:61.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" strokecolor="#4579b8 [3044]">
                <v:stroke endarrow="open"/>
              </v:shape>
            </w:pict>
          </mc:Fallback>
        </mc:AlternateContent>
      </w:r>
      <w:r w:rsidR="0085582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3FDA55A7" wp14:editId="3614ACE7">
                <wp:simplePos x="0" y="0"/>
                <wp:positionH relativeFrom="column">
                  <wp:posOffset>5181601</wp:posOffset>
                </wp:positionH>
                <wp:positionV relativeFrom="paragraph">
                  <wp:posOffset>2886710</wp:posOffset>
                </wp:positionV>
                <wp:extent cx="819150" cy="866775"/>
                <wp:effectExtent l="0" t="0" r="76200" b="47625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9150" cy="8667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FEA570" id="Straight Arrow Connector 22" o:spid="_x0000_s1026" type="#_x0000_t32" style="position:absolute;margin-left:408pt;margin-top:227.3pt;width:64.5pt;height:68.2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" strokecolor="#4579b8 [3044]">
                <v:stroke endarrow="open"/>
              </v:shape>
            </w:pict>
          </mc:Fallback>
        </mc:AlternateContent>
      </w:r>
      <w:r w:rsidR="0085582B" w:rsidRPr="008A002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239ED76" wp14:editId="1357B604">
                <wp:simplePos x="0" y="0"/>
                <wp:positionH relativeFrom="column">
                  <wp:posOffset>6038851</wp:posOffset>
                </wp:positionH>
                <wp:positionV relativeFrom="paragraph">
                  <wp:posOffset>3229610</wp:posOffset>
                </wp:positionV>
                <wp:extent cx="3409950" cy="2781300"/>
                <wp:effectExtent l="0" t="0" r="19050" b="19050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0" cy="278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582B" w:rsidRDefault="0085582B" w:rsidP="0085582B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Multi-faith society</w:t>
                            </w:r>
                          </w:p>
                          <w:p w:rsidR="0085582B" w:rsidRDefault="0085582B" w:rsidP="0085582B">
                            <w:pPr>
                              <w:rPr>
                                <w:sz w:val="24"/>
                              </w:rPr>
                            </w:pPr>
                          </w:p>
                          <w:p w:rsidR="0085582B" w:rsidRDefault="0085582B" w:rsidP="0085582B">
                            <w:pPr>
                              <w:rPr>
                                <w:sz w:val="24"/>
                              </w:rPr>
                            </w:pPr>
                          </w:p>
                          <w:p w:rsidR="0085582B" w:rsidRDefault="0085582B" w:rsidP="0085582B">
                            <w:pPr>
                              <w:rPr>
                                <w:sz w:val="24"/>
                              </w:rPr>
                            </w:pPr>
                          </w:p>
                          <w:p w:rsidR="0085582B" w:rsidRPr="008A0027" w:rsidRDefault="0085582B" w:rsidP="0085582B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Inter-faith dialogue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39ED76" id="Text Box 31" o:spid="_x0000_s1043" type="#_x0000_t202" style="position:absolute;margin-left:475.5pt;margin-top:254.3pt;width:268.5pt;height:219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">
                <v:textbox>
                  <w:txbxContent>
                    <w:p w:rsidR="0085582B" w:rsidRDefault="0085582B" w:rsidP="0085582B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Multi-faith society</w:t>
                      </w:r>
                    </w:p>
                    <w:p w:rsidR="0085582B" w:rsidRDefault="0085582B" w:rsidP="0085582B">
                      <w:pPr>
                        <w:rPr>
                          <w:sz w:val="24"/>
                        </w:rPr>
                      </w:pPr>
                    </w:p>
                    <w:p w:rsidR="0085582B" w:rsidRDefault="0085582B" w:rsidP="0085582B">
                      <w:pPr>
                        <w:rPr>
                          <w:sz w:val="24"/>
                        </w:rPr>
                      </w:pPr>
                    </w:p>
                    <w:p w:rsidR="0085582B" w:rsidRDefault="0085582B" w:rsidP="0085582B">
                      <w:pPr>
                        <w:rPr>
                          <w:sz w:val="24"/>
                        </w:rPr>
                      </w:pPr>
                    </w:p>
                    <w:p w:rsidR="0085582B" w:rsidRPr="008A0027" w:rsidRDefault="0085582B" w:rsidP="0085582B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Inter-faith dialogue</w:t>
                      </w:r>
                    </w:p>
                  </w:txbxContent>
                </v:textbox>
              </v:shape>
            </w:pict>
          </mc:Fallback>
        </mc:AlternateContent>
      </w:r>
      <w:r w:rsidR="0085582B" w:rsidRPr="008A002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26EE6B61" wp14:editId="239A3D5C">
                <wp:simplePos x="0" y="0"/>
                <wp:positionH relativeFrom="column">
                  <wp:posOffset>4305300</wp:posOffset>
                </wp:positionH>
                <wp:positionV relativeFrom="paragraph">
                  <wp:posOffset>3724910</wp:posOffset>
                </wp:positionV>
                <wp:extent cx="1533525" cy="2343150"/>
                <wp:effectExtent l="0" t="0" r="28575" b="1905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2343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5853" w:rsidRPr="008A0027" w:rsidRDefault="00D02412" w:rsidP="00746D32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SVP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EE6B61" id="Text Box 9" o:spid="_x0000_s1044" type="#_x0000_t202" style="position:absolute;margin-left:339pt;margin-top:293.3pt;width:120.75pt;height:184.5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">
                <v:textbox>
                  <w:txbxContent>
                    <w:p w:rsidR="00BD5853" w:rsidRPr="008A0027" w:rsidRDefault="00D02412" w:rsidP="00746D32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SVP</w:t>
                      </w:r>
                    </w:p>
                  </w:txbxContent>
                </v:textbox>
              </v:shape>
            </w:pict>
          </mc:Fallback>
        </mc:AlternateContent>
      </w:r>
      <w:r w:rsidR="0085582B" w:rsidRPr="008A002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F30B315" wp14:editId="3A532377">
                <wp:simplePos x="0" y="0"/>
                <wp:positionH relativeFrom="margin">
                  <wp:posOffset>2571750</wp:posOffset>
                </wp:positionH>
                <wp:positionV relativeFrom="paragraph">
                  <wp:posOffset>3734435</wp:posOffset>
                </wp:positionV>
                <wp:extent cx="1628775" cy="2305050"/>
                <wp:effectExtent l="0" t="0" r="28575" b="1905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2305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2412" w:rsidRPr="008A0027" w:rsidRDefault="00D02412" w:rsidP="00D02412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CAFOD</w:t>
                            </w:r>
                          </w:p>
                          <w:p w:rsidR="00D02412" w:rsidRPr="008A0027" w:rsidRDefault="00D02412" w:rsidP="00D02412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30B315" id="Text Box 6" o:spid="_x0000_s1045" type="#_x0000_t202" style="position:absolute;margin-left:202.5pt;margin-top:294.05pt;width:128.25pt;height:181.5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">
                <v:textbox>
                  <w:txbxContent>
                    <w:p w:rsidR="00D02412" w:rsidRPr="008A0027" w:rsidRDefault="00D02412" w:rsidP="00D02412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CAFOD</w:t>
                      </w:r>
                    </w:p>
                    <w:p w:rsidR="00D02412" w:rsidRPr="008A0027" w:rsidRDefault="00D02412" w:rsidP="00D02412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5582B" w:rsidRPr="008A002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2284695E" wp14:editId="4CCB0C85">
                <wp:simplePos x="0" y="0"/>
                <wp:positionH relativeFrom="column">
                  <wp:posOffset>-514350</wp:posOffset>
                </wp:positionH>
                <wp:positionV relativeFrom="paragraph">
                  <wp:posOffset>3734435</wp:posOffset>
                </wp:positionV>
                <wp:extent cx="2952750" cy="2219325"/>
                <wp:effectExtent l="0" t="0" r="19050" b="2857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2219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5853" w:rsidRPr="008A0027" w:rsidRDefault="00D02412" w:rsidP="005F6F49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Catholic social teaching</w:t>
                            </w:r>
                          </w:p>
                          <w:p w:rsidR="00BD5853" w:rsidRPr="008A0027" w:rsidRDefault="00BD5853" w:rsidP="00746D32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84695E" id="Text Box 12" o:spid="_x0000_s1046" type="#_x0000_t202" style="position:absolute;margin-left:-40.5pt;margin-top:294.05pt;width:232.5pt;height:174.7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">
                <v:textbox>
                  <w:txbxContent>
                    <w:p w:rsidR="00BD5853" w:rsidRPr="008A0027" w:rsidRDefault="00D02412" w:rsidP="005F6F49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Catholic social teaching</w:t>
                      </w:r>
                    </w:p>
                    <w:p w:rsidR="00BD5853" w:rsidRPr="008A0027" w:rsidRDefault="00BD5853" w:rsidP="00746D32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5582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4AC2E33" wp14:editId="7C7512DF">
                <wp:simplePos x="0" y="0"/>
                <wp:positionH relativeFrom="column">
                  <wp:posOffset>5172076</wp:posOffset>
                </wp:positionH>
                <wp:positionV relativeFrom="paragraph">
                  <wp:posOffset>2153286</wp:posOffset>
                </wp:positionV>
                <wp:extent cx="781050" cy="209550"/>
                <wp:effectExtent l="0" t="57150" r="0" b="1905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81050" cy="2095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308F35" id="Straight Arrow Connector 10" o:spid="_x0000_s1026" type="#_x0000_t32" style="position:absolute;margin-left:407.25pt;margin-top:169.55pt;width:61.5pt;height:16.5pt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" strokecolor="#4579b8 [3044]">
                <v:stroke endarrow="open"/>
              </v:shape>
            </w:pict>
          </mc:Fallback>
        </mc:AlternateContent>
      </w:r>
      <w:r w:rsidR="0085582B" w:rsidRPr="008A002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261E5A1" wp14:editId="70B32BA0">
                <wp:simplePos x="0" y="0"/>
                <wp:positionH relativeFrom="column">
                  <wp:posOffset>5991225</wp:posOffset>
                </wp:positionH>
                <wp:positionV relativeFrom="paragraph">
                  <wp:posOffset>1200785</wp:posOffset>
                </wp:positionV>
                <wp:extent cx="3526155" cy="1857375"/>
                <wp:effectExtent l="0" t="0" r="17145" b="2857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6155" cy="1857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2412" w:rsidRPr="008A0027" w:rsidRDefault="00D02412" w:rsidP="00D02412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Beliefs depicted in The Tree of Life Apse Mosaic</w:t>
                            </w:r>
                          </w:p>
                          <w:p w:rsidR="00D02412" w:rsidRDefault="00D02412" w:rsidP="00D0241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61E5A1" id="Text Box 5" o:spid="_x0000_s1047" type="#_x0000_t202" style="position:absolute;margin-left:471.75pt;margin-top:94.55pt;width:277.65pt;height:146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">
                <v:textbox>
                  <w:txbxContent>
                    <w:p w:rsidR="00D02412" w:rsidRPr="008A0027" w:rsidRDefault="00D02412" w:rsidP="00D02412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Beliefs depicted </w:t>
                      </w:r>
                      <w:r>
                        <w:rPr>
                          <w:sz w:val="24"/>
                        </w:rPr>
                        <w:t>in The Tree of Life Apse Mosaic</w:t>
                      </w:r>
                    </w:p>
                    <w:p w:rsidR="00D02412" w:rsidRDefault="00D02412" w:rsidP="00D02412"/>
                  </w:txbxContent>
                </v:textbox>
              </v:shape>
            </w:pict>
          </mc:Fallback>
        </mc:AlternateContent>
      </w:r>
      <w:r w:rsidR="0085582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249D86AC" wp14:editId="4A443D8A">
                <wp:simplePos x="0" y="0"/>
                <wp:positionH relativeFrom="column">
                  <wp:posOffset>5095875</wp:posOffset>
                </wp:positionH>
                <wp:positionV relativeFrom="paragraph">
                  <wp:posOffset>1143635</wp:posOffset>
                </wp:positionV>
                <wp:extent cx="866775" cy="895350"/>
                <wp:effectExtent l="0" t="38100" r="47625" b="1905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66775" cy="8953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53556B" id="Straight Arrow Connector 21" o:spid="_x0000_s1026" type="#_x0000_t32" style="position:absolute;margin-left:401.25pt;margin-top:90.05pt;width:68.25pt;height:70.5pt;flip:y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" strokecolor="#4579b8 [3044]">
                <v:stroke endarrow="open"/>
              </v:shape>
            </w:pict>
          </mc:Fallback>
        </mc:AlternateContent>
      </w:r>
      <w:r w:rsidR="0085582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61FE1938" wp14:editId="6C1A5AF9">
                <wp:simplePos x="0" y="0"/>
                <wp:positionH relativeFrom="column">
                  <wp:posOffset>3133724</wp:posOffset>
                </wp:positionH>
                <wp:positionV relativeFrom="paragraph">
                  <wp:posOffset>1496059</wp:posOffset>
                </wp:positionV>
                <wp:extent cx="647065" cy="579755"/>
                <wp:effectExtent l="38100" t="38100" r="19685" b="29845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47065" cy="57975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9DB37D" id="Straight Arrow Connector 15" o:spid="_x0000_s1026" type="#_x0000_t32" style="position:absolute;margin-left:246.75pt;margin-top:117.8pt;width:50.95pt;height:45.65pt;flip:x y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" strokecolor="#4579b8 [3044]">
                <v:stroke endarrow="open"/>
              </v:shape>
            </w:pict>
          </mc:Fallback>
        </mc:AlternateContent>
      </w:r>
      <w:r w:rsidR="0085582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4A20F64C" wp14:editId="6D95948D">
                <wp:simplePos x="0" y="0"/>
                <wp:positionH relativeFrom="column">
                  <wp:posOffset>-457200</wp:posOffset>
                </wp:positionH>
                <wp:positionV relativeFrom="paragraph">
                  <wp:posOffset>1877060</wp:posOffset>
                </wp:positionV>
                <wp:extent cx="2933700" cy="1695450"/>
                <wp:effectExtent l="0" t="0" r="19050" b="190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169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5853" w:rsidRPr="008A0027" w:rsidRDefault="0085582B" w:rsidP="00746D32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The Torah</w:t>
                            </w:r>
                            <w:r w:rsidR="00BD5853"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20F64C" id="Text Box 4" o:spid="_x0000_s1048" type="#_x0000_t202" style="position:absolute;margin-left:-36pt;margin-top:147.8pt;width:231pt;height:133.5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">
                <v:textbox>
                  <w:txbxContent>
                    <w:p w:rsidR="00BD5853" w:rsidRPr="008A0027" w:rsidRDefault="0085582B" w:rsidP="00746D32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The Torah</w:t>
                      </w:r>
                      <w:r w:rsidR="00BD5853">
                        <w:rPr>
                          <w:sz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85582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1E70E859" wp14:editId="6C8E7360">
                <wp:simplePos x="0" y="0"/>
                <wp:positionH relativeFrom="column">
                  <wp:posOffset>2790824</wp:posOffset>
                </wp:positionH>
                <wp:positionV relativeFrom="paragraph">
                  <wp:posOffset>2458085</wp:posOffset>
                </wp:positionV>
                <wp:extent cx="981075" cy="1219200"/>
                <wp:effectExtent l="38100" t="0" r="28575" b="57150"/>
                <wp:wrapNone/>
                <wp:docPr id="48" name="Straight Arrow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81075" cy="12192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A9D7E" id="Straight Arrow Connector 48" o:spid="_x0000_s1026" type="#_x0000_t32" style="position:absolute;margin-left:219.75pt;margin-top:193.55pt;width:77.25pt;height:96pt;flip:x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" strokecolor="#4579b8 [3044]">
                <v:stroke endarrow="open"/>
              </v:shape>
            </w:pict>
          </mc:Fallback>
        </mc:AlternateContent>
      </w:r>
      <w:r w:rsidR="0085582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2FED09EF" wp14:editId="33A2EA92">
                <wp:simplePos x="0" y="0"/>
                <wp:positionH relativeFrom="column">
                  <wp:posOffset>2486025</wp:posOffset>
                </wp:positionH>
                <wp:positionV relativeFrom="paragraph">
                  <wp:posOffset>2210434</wp:posOffset>
                </wp:positionV>
                <wp:extent cx="1285875" cy="55245"/>
                <wp:effectExtent l="38100" t="76200" r="28575" b="59055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85875" cy="5524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4942F9" id="Straight Arrow Connector 17" o:spid="_x0000_s1026" type="#_x0000_t32" style="position:absolute;margin-left:195.75pt;margin-top:174.05pt;width:101.25pt;height:4.35pt;flip:x y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" strokecolor="#4579b8 [3044]">
                <v:stroke endarrow="open"/>
              </v:shape>
            </w:pict>
          </mc:Fallback>
        </mc:AlternateContent>
      </w:r>
      <w:r w:rsidR="00075BC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669A6B70" wp14:editId="4D188C17">
                <wp:simplePos x="0" y="0"/>
                <wp:positionH relativeFrom="column">
                  <wp:posOffset>3771900</wp:posOffset>
                </wp:positionH>
                <wp:positionV relativeFrom="paragraph">
                  <wp:posOffset>2086610</wp:posOffset>
                </wp:positionV>
                <wp:extent cx="1390650" cy="76200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5853" w:rsidRPr="008A0027" w:rsidRDefault="00BD5853" w:rsidP="005F6F49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Origins and meaning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9A6B70" id="_x0000_s1049" type="#_x0000_t202" style="position:absolute;margin-left:297pt;margin-top:164.3pt;width:109.5pt;height:60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">
                <v:textbox>
                  <w:txbxContent>
                    <w:p w:rsidR="00BD5853" w:rsidRPr="008A0027" w:rsidRDefault="00BD5853" w:rsidP="005F6F49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Origins and meaning 2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C29C1" w:rsidSect="00DE6D04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D32"/>
    <w:rsid w:val="00075BCE"/>
    <w:rsid w:val="004056AB"/>
    <w:rsid w:val="005B3F0C"/>
    <w:rsid w:val="005F6F49"/>
    <w:rsid w:val="00746D32"/>
    <w:rsid w:val="0085582B"/>
    <w:rsid w:val="00BD5853"/>
    <w:rsid w:val="00CC29C1"/>
    <w:rsid w:val="00D02412"/>
    <w:rsid w:val="00DD2511"/>
    <w:rsid w:val="00DE6D04"/>
    <w:rsid w:val="00F3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380BA"/>
  <w15:docId w15:val="{DE59B988-EE3D-4735-B2B6-3A56B66A3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6D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3F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3F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gif"/><Relationship Id="rId15" Type="http://schemas.openxmlformats.org/officeDocument/2006/relationships/image" Target="media/image12.png"/><Relationship Id="rId10" Type="http://schemas.openxmlformats.org/officeDocument/2006/relationships/image" Target="media/image7.jpe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33207D73</Template>
  <TotalTime>57</TotalTime>
  <Pages>2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Benedict School</Company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lmorrell</dc:creator>
  <cp:lastModifiedBy>laura.taberner</cp:lastModifiedBy>
  <cp:revision>7</cp:revision>
  <cp:lastPrinted>2019-03-06T08:46:00Z</cp:lastPrinted>
  <dcterms:created xsi:type="dcterms:W3CDTF">2018-02-07T08:57:00Z</dcterms:created>
  <dcterms:modified xsi:type="dcterms:W3CDTF">2019-03-06T08:46:00Z</dcterms:modified>
</cp:coreProperties>
</file>