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6D32" w:rsidRDefault="00AA07EE" w:rsidP="00746D32"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368A9B" wp14:editId="54703F10">
                <wp:simplePos x="0" y="0"/>
                <wp:positionH relativeFrom="page">
                  <wp:posOffset>8115300</wp:posOffset>
                </wp:positionH>
                <wp:positionV relativeFrom="paragraph">
                  <wp:posOffset>-752474</wp:posOffset>
                </wp:positionV>
                <wp:extent cx="2332990" cy="1847850"/>
                <wp:effectExtent l="0" t="0" r="1016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EE" w:rsidRPr="008A0027" w:rsidRDefault="00AA07EE" w:rsidP="00AA07E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Rehabilitation: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368A9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39pt;margin-top:-59.25pt;width:183.7pt;height:145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">
                <v:textbox>
                  <w:txbxContent>
                    <w:p w:rsidR="00AA07EE" w:rsidRPr="008A0027" w:rsidRDefault="00AA07EE" w:rsidP="00AA07E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</w:t>
                      </w:r>
                      <w:r>
                        <w:rPr>
                          <w:sz w:val="24"/>
                        </w:rPr>
                        <w:t>habilitation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DAE8F" wp14:editId="188E892E">
                <wp:simplePos x="0" y="0"/>
                <wp:positionH relativeFrom="page">
                  <wp:posOffset>5810249</wp:posOffset>
                </wp:positionH>
                <wp:positionV relativeFrom="paragraph">
                  <wp:posOffset>-771525</wp:posOffset>
                </wp:positionV>
                <wp:extent cx="2066925" cy="1866900"/>
                <wp:effectExtent l="0" t="0" r="28575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AA07E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Retribution:</w:t>
                            </w:r>
                            <w:r w:rsidR="00921B9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2DAE8F" id="Text Box 40" o:spid="_x0000_s1027" type="#_x0000_t202" style="position:absolute;margin-left:457.5pt;margin-top:-60.75pt;width:162.75pt;height:1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">
                <v:textbox>
                  <w:txbxContent>
                    <w:p w:rsidR="00921B94" w:rsidRPr="008A0027" w:rsidRDefault="00AA07E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Retribution:</w:t>
                      </w:r>
                      <w:r w:rsidR="00921B9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56E482" wp14:editId="14890FBE">
                <wp:simplePos x="0" y="0"/>
                <wp:positionH relativeFrom="margin">
                  <wp:posOffset>2771775</wp:posOffset>
                </wp:positionH>
                <wp:positionV relativeFrom="paragraph">
                  <wp:posOffset>-781050</wp:posOffset>
                </wp:positionV>
                <wp:extent cx="1962150" cy="18859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AA07E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Deterrence: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6E482" id="Text Box 35" o:spid="_x0000_s1028" type="#_x0000_t202" style="position:absolute;margin-left:218.25pt;margin-top:-61.5pt;width:154.5pt;height:14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HFJgIAAE4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">
                <v:textbox>
                  <w:txbxContent>
                    <w:p w:rsidR="00921B94" w:rsidRPr="008A0027" w:rsidRDefault="00AA07E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Deterrence: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16C66" wp14:editId="161851DC">
                <wp:simplePos x="0" y="0"/>
                <wp:positionH relativeFrom="column">
                  <wp:posOffset>-742950</wp:posOffset>
                </wp:positionH>
                <wp:positionV relativeFrom="paragraph">
                  <wp:posOffset>-828675</wp:posOffset>
                </wp:positionV>
                <wp:extent cx="3390900" cy="1809750"/>
                <wp:effectExtent l="0" t="0" r="19050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EE" w:rsidRDefault="00AA07E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Sin</w:t>
                            </w:r>
                            <w:r w:rsidR="00921B94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AA07EE" w:rsidRDefault="00AA07E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 xml:space="preserve">Crime: </w:t>
                            </w:r>
                          </w:p>
                          <w:p w:rsidR="00AA07EE" w:rsidRPr="008A0027" w:rsidRDefault="00AA07EE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 xml:space="preserve">Punishment: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316C66" id="Text Box 43" o:spid="_x0000_s1029" type="#_x0000_t202" style="position:absolute;margin-left:-58.5pt;margin-top:-65.25pt;width:267pt;height:1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">
                <v:textbox>
                  <w:txbxContent>
                    <w:p w:rsidR="00AA07EE" w:rsidRDefault="00AA07E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Sin</w:t>
                      </w:r>
                      <w:r w:rsidR="00921B94">
                        <w:rPr>
                          <w:sz w:val="24"/>
                        </w:rPr>
                        <w:t>:</w:t>
                      </w:r>
                    </w:p>
                    <w:p w:rsidR="00AA07EE" w:rsidRDefault="00AA07E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 xml:space="preserve">Crime: </w:t>
                      </w:r>
                    </w:p>
                    <w:p w:rsidR="00AA07EE" w:rsidRPr="008A0027" w:rsidRDefault="00AA07EE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 xml:space="preserve">Punishment: </w:t>
                      </w:r>
                    </w:p>
                  </w:txbxContent>
                </v:textbox>
              </v:shape>
            </w:pict>
          </mc:Fallback>
        </mc:AlternateContent>
      </w:r>
    </w:p>
    <w:p w:rsidR="00746D32" w:rsidRDefault="00746D32" w:rsidP="00746D32"/>
    <w:p w:rsidR="00746D32" w:rsidRDefault="00775DDA" w:rsidP="00746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091F5E" wp14:editId="7F0526B2">
                <wp:simplePos x="0" y="0"/>
                <wp:positionH relativeFrom="column">
                  <wp:posOffset>3009899</wp:posOffset>
                </wp:positionH>
                <wp:positionV relativeFrom="paragraph">
                  <wp:posOffset>2430145</wp:posOffset>
                </wp:positionV>
                <wp:extent cx="728345" cy="1533525"/>
                <wp:effectExtent l="38100" t="0" r="33655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8345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262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37pt;margin-top:191.35pt;width:57.35pt;height:120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7F3A12" wp14:editId="3DE3A3D9">
                <wp:simplePos x="0" y="0"/>
                <wp:positionH relativeFrom="margin">
                  <wp:posOffset>-714375</wp:posOffset>
                </wp:positionH>
                <wp:positionV relativeFrom="paragraph">
                  <wp:posOffset>4068445</wp:posOffset>
                </wp:positionV>
                <wp:extent cx="4038600" cy="18192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775DDA" w:rsidP="003B2B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Salvation and Redemption </w:t>
                            </w:r>
                          </w:p>
                          <w:p w:rsidR="00921B94" w:rsidRPr="00B13208" w:rsidRDefault="00921B94" w:rsidP="003B2B33">
                            <w:pPr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7F3A12" id="Text Box 3" o:spid="_x0000_s1030" type="#_x0000_t202" style="position:absolute;margin-left:-56.25pt;margin-top:320.35pt;width:318pt;height:143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QJg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">
                <v:textbox>
                  <w:txbxContent>
                    <w:p w:rsidR="00921B94" w:rsidRDefault="00775DDA" w:rsidP="003B2B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Salvation and Redemption </w:t>
                      </w:r>
                    </w:p>
                    <w:p w:rsidR="00921B94" w:rsidRPr="00B13208" w:rsidRDefault="00921B94" w:rsidP="003B2B33">
                      <w:pPr>
                        <w:ind w:left="2880" w:firstLine="7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C78B6F" wp14:editId="4F3CF385">
                <wp:simplePos x="0" y="0"/>
                <wp:positionH relativeFrom="column">
                  <wp:posOffset>2733674</wp:posOffset>
                </wp:positionH>
                <wp:positionV relativeFrom="paragraph">
                  <wp:posOffset>2068194</wp:posOffset>
                </wp:positionV>
                <wp:extent cx="1019175" cy="45719"/>
                <wp:effectExtent l="38100" t="38100" r="28575" b="1073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CCF02" id="Straight Arrow Connector 7" o:spid="_x0000_s1026" type="#_x0000_t32" style="position:absolute;margin-left:215.25pt;margin-top:162.85pt;width:80.25pt;height:3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7602C" wp14:editId="65615139">
                <wp:simplePos x="0" y="0"/>
                <wp:positionH relativeFrom="column">
                  <wp:posOffset>-752475</wp:posOffset>
                </wp:positionH>
                <wp:positionV relativeFrom="paragraph">
                  <wp:posOffset>1801495</wp:posOffset>
                </wp:positionV>
                <wp:extent cx="3390900" cy="2179674"/>
                <wp:effectExtent l="0" t="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17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775DDA" w:rsidP="00BD58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Paschal Mystery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E7602C" id="Text Box 1" o:spid="_x0000_s1031" type="#_x0000_t202" style="position:absolute;margin-left:-59.25pt;margin-top:141.85pt;width:267pt;height:17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">
                <v:textbox>
                  <w:txbxContent>
                    <w:p w:rsidR="00921B94" w:rsidRPr="008A0027" w:rsidRDefault="00775DDA" w:rsidP="00BD585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Paschal Mystery </w:t>
                      </w:r>
                    </w:p>
                  </w:txbxContent>
                </v:textbox>
              </v:shape>
            </w:pict>
          </mc:Fallback>
        </mc:AlternateContent>
      </w:r>
      <w:r w:rsidR="00782F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34CA75" wp14:editId="1B47948B">
                <wp:simplePos x="0" y="0"/>
                <wp:positionH relativeFrom="column">
                  <wp:posOffset>4410075</wp:posOffset>
                </wp:positionH>
                <wp:positionV relativeFrom="paragraph">
                  <wp:posOffset>2658745</wp:posOffset>
                </wp:positionV>
                <wp:extent cx="45719" cy="476250"/>
                <wp:effectExtent l="57150" t="0" r="6921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F82BE6" id="Straight Arrow Connector 24" o:spid="_x0000_s1026" type="#_x0000_t32" style="position:absolute;margin-left:347.25pt;margin-top:209.35pt;width:3.6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782F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D52FD9" wp14:editId="1299635D">
                <wp:simplePos x="0" y="0"/>
                <wp:positionH relativeFrom="column">
                  <wp:posOffset>5219700</wp:posOffset>
                </wp:positionH>
                <wp:positionV relativeFrom="paragraph">
                  <wp:posOffset>2553970</wp:posOffset>
                </wp:positionV>
                <wp:extent cx="1304925" cy="619125"/>
                <wp:effectExtent l="0" t="0" r="66675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C2712" id="Straight Arrow Connector 19" o:spid="_x0000_s1026" type="#_x0000_t32" style="position:absolute;margin-left:411pt;margin-top:201.1pt;width:102.7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782F65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13A636" wp14:editId="0FDC4BAC">
                <wp:simplePos x="0" y="0"/>
                <wp:positionH relativeFrom="margin">
                  <wp:posOffset>3419475</wp:posOffset>
                </wp:positionH>
                <wp:positionV relativeFrom="paragraph">
                  <wp:posOffset>3201670</wp:posOffset>
                </wp:positionV>
                <wp:extent cx="3000375" cy="2495550"/>
                <wp:effectExtent l="0" t="0" r="2857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782F65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Arguments against capital punishment </w:t>
                            </w:r>
                          </w:p>
                          <w:p w:rsidR="00921B94" w:rsidRPr="00B13208" w:rsidRDefault="00921B94" w:rsidP="00B13208">
                            <w:pPr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3A636" id="Text Box 34" o:spid="_x0000_s1032" type="#_x0000_t202" style="position:absolute;margin-left:269.25pt;margin-top:252.1pt;width:236.25pt;height:19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">
                <v:textbox>
                  <w:txbxContent>
                    <w:p w:rsidR="00921B94" w:rsidRDefault="00782F65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Arguments against capital punishment </w:t>
                      </w:r>
                    </w:p>
                    <w:p w:rsidR="00921B94" w:rsidRPr="00B13208" w:rsidRDefault="00921B94" w:rsidP="00B13208">
                      <w:pPr>
                        <w:ind w:left="2880" w:firstLine="7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F65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02A8B" wp14:editId="470CE52C">
                <wp:simplePos x="0" y="0"/>
                <wp:positionH relativeFrom="column">
                  <wp:posOffset>6553200</wp:posOffset>
                </wp:positionH>
                <wp:positionV relativeFrom="paragraph">
                  <wp:posOffset>3201670</wp:posOffset>
                </wp:positionV>
                <wp:extent cx="3066415" cy="2510790"/>
                <wp:effectExtent l="0" t="0" r="19685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782F65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Arguments for capital punishment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202A8B" id="Text Box 16" o:spid="_x0000_s1033" type="#_x0000_t202" style="position:absolute;margin-left:516pt;margin-top:252.1pt;width:241.45pt;height:19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ZJKAIAAE4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">
                <v:textbox>
                  <w:txbxContent>
                    <w:p w:rsidR="00921B94" w:rsidRPr="00B13208" w:rsidRDefault="00782F65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Arguments for capital punishment </w:t>
                      </w:r>
                    </w:p>
                  </w:txbxContent>
                </v:textbox>
              </v:shape>
            </w:pict>
          </mc:Fallback>
        </mc:AlternateContent>
      </w:r>
      <w:r w:rsidR="00782F65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80961C" wp14:editId="730B848A">
                <wp:simplePos x="0" y="0"/>
                <wp:positionH relativeFrom="column">
                  <wp:posOffset>6086475</wp:posOffset>
                </wp:positionH>
                <wp:positionV relativeFrom="paragraph">
                  <wp:posOffset>610870</wp:posOffset>
                </wp:positionV>
                <wp:extent cx="3562350" cy="243840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782F65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Christian view on forgiveness</w:t>
                            </w:r>
                            <w:r w:rsidR="00921B9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80961C" id="Text Box 36" o:spid="_x0000_s1034" type="#_x0000_t202" style="position:absolute;margin-left:479.25pt;margin-top:48.1pt;width:280.5pt;height:19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rAKAIAAE4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">
                <v:textbox>
                  <w:txbxContent>
                    <w:p w:rsidR="00921B94" w:rsidRPr="008A0027" w:rsidRDefault="00782F65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Christian view on forgiveness</w:t>
                      </w:r>
                      <w:r w:rsidR="00921B9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07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AA7ACC" wp14:editId="3E35889A">
                <wp:simplePos x="0" y="0"/>
                <wp:positionH relativeFrom="column">
                  <wp:posOffset>5210175</wp:posOffset>
                </wp:positionH>
                <wp:positionV relativeFrom="paragraph">
                  <wp:posOffset>496569</wp:posOffset>
                </wp:positionV>
                <wp:extent cx="428625" cy="1263650"/>
                <wp:effectExtent l="0" t="38100" r="66675" b="127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263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45F9F" id="Straight Arrow Connector 28" o:spid="_x0000_s1026" type="#_x0000_t32" style="position:absolute;margin-left:410.25pt;margin-top:39.1pt;width:33.75pt;height:99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="00AA07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9229D0" wp14:editId="4D5AFEA2">
                <wp:simplePos x="0" y="0"/>
                <wp:positionH relativeFrom="column">
                  <wp:posOffset>-695325</wp:posOffset>
                </wp:positionH>
                <wp:positionV relativeFrom="paragraph">
                  <wp:posOffset>506094</wp:posOffset>
                </wp:positionV>
                <wp:extent cx="3305175" cy="1190625"/>
                <wp:effectExtent l="0" t="0" r="28575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EE" w:rsidRDefault="00AA07EE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Absolutism: </w:t>
                            </w:r>
                          </w:p>
                          <w:p w:rsidR="00921B94" w:rsidRPr="00B13208" w:rsidRDefault="00AA07EE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 xml:space="preserve">Relativism: </w:t>
                            </w:r>
                            <w:r w:rsidR="00921B9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9229D0" id="Text Box 42" o:spid="_x0000_s1035" type="#_x0000_t202" style="position:absolute;margin-left:-54.75pt;margin-top:39.85pt;width:260.25pt;height:9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">
                <v:textbox>
                  <w:txbxContent>
                    <w:p w:rsidR="00AA07EE" w:rsidRDefault="00AA07EE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Absolutism: </w:t>
                      </w:r>
                    </w:p>
                    <w:p w:rsidR="00921B94" w:rsidRPr="00B13208" w:rsidRDefault="00AA07EE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 xml:space="preserve">Relativism: </w:t>
                      </w:r>
                      <w:r w:rsidR="00921B9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07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5B4CA" wp14:editId="08259B21">
                <wp:simplePos x="0" y="0"/>
                <wp:positionH relativeFrom="column">
                  <wp:posOffset>2619375</wp:posOffset>
                </wp:positionH>
                <wp:positionV relativeFrom="paragraph">
                  <wp:posOffset>401319</wp:posOffset>
                </wp:positionV>
                <wp:extent cx="1164590" cy="1359535"/>
                <wp:effectExtent l="38100" t="38100" r="35560" b="311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4590" cy="1359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47DE25" id="Straight Arrow Connector 23" o:spid="_x0000_s1026" type="#_x0000_t32" style="position:absolute;margin-left:206.25pt;margin-top:31.6pt;width:91.7pt;height:107.0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DD2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7191E" wp14:editId="586B9200">
                <wp:simplePos x="0" y="0"/>
                <wp:positionH relativeFrom="column">
                  <wp:posOffset>2609850</wp:posOffset>
                </wp:positionH>
                <wp:positionV relativeFrom="paragraph">
                  <wp:posOffset>1001394</wp:posOffset>
                </wp:positionV>
                <wp:extent cx="1133475" cy="923925"/>
                <wp:effectExtent l="38100" t="38100" r="28575" b="285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C1A8C7" id="Straight Arrow Connector 30" o:spid="_x0000_s1026" type="#_x0000_t32" style="position:absolute;margin-left:205.5pt;margin-top:78.85pt;width:89.25pt;height:72.7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59DDC" wp14:editId="1E05C7CE">
                <wp:simplePos x="0" y="0"/>
                <wp:positionH relativeFrom="column">
                  <wp:posOffset>4324350</wp:posOffset>
                </wp:positionH>
                <wp:positionV relativeFrom="paragraph">
                  <wp:posOffset>448945</wp:posOffset>
                </wp:positionV>
                <wp:extent cx="76200" cy="1266825"/>
                <wp:effectExtent l="76200" t="38100" r="3810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C3D605" id="Straight Arrow Connector 32" o:spid="_x0000_s1026" type="#_x0000_t32" style="position:absolute;margin-left:340.5pt;margin-top:35.35pt;width:6pt;height:99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E89034" wp14:editId="43F0EE49">
                <wp:simplePos x="0" y="0"/>
                <wp:positionH relativeFrom="column">
                  <wp:posOffset>5229225</wp:posOffset>
                </wp:positionH>
                <wp:positionV relativeFrom="paragraph">
                  <wp:posOffset>2087244</wp:posOffset>
                </wp:positionV>
                <wp:extent cx="733425" cy="47625"/>
                <wp:effectExtent l="0" t="76200" r="952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731771" id="Straight Arrow Connector 26" o:spid="_x0000_s1026" type="#_x0000_t32" style="position:absolute;margin-left:411.75pt;margin-top:164.35pt;width:57.75pt;height:3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BCEA20" wp14:editId="5B6E9CBF">
                <wp:simplePos x="0" y="0"/>
                <wp:positionH relativeFrom="column">
                  <wp:posOffset>3781425</wp:posOffset>
                </wp:positionH>
                <wp:positionV relativeFrom="paragraph">
                  <wp:posOffset>1763395</wp:posOffset>
                </wp:positionV>
                <wp:extent cx="1438275" cy="8858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AA07EE" w:rsidP="00B1320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Sin and Forgiveness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BCEA20" id="Text Box 2" o:spid="_x0000_s1036" type="#_x0000_t202" style="position:absolute;margin-left:297.75pt;margin-top:138.85pt;width:113.25pt;height:6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">
                <v:textbox>
                  <w:txbxContent>
                    <w:p w:rsidR="00921B94" w:rsidRPr="00B13208" w:rsidRDefault="00AA07EE" w:rsidP="00B1320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Sin and Forgiveness</w:t>
                      </w:r>
                    </w:p>
                  </w:txbxContent>
                </v:textbox>
              </v:shape>
            </w:pict>
          </mc:Fallback>
        </mc:AlternateContent>
      </w:r>
      <w:r w:rsidR="00746D32">
        <w:br w:type="page"/>
      </w:r>
    </w:p>
    <w:p w:rsidR="00746D32" w:rsidRDefault="00B4369A" w:rsidP="00746D32">
      <w:r w:rsidRPr="008A002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F229CC" wp14:editId="343A269D">
                <wp:simplePos x="0" y="0"/>
                <wp:positionH relativeFrom="column">
                  <wp:posOffset>4676774</wp:posOffset>
                </wp:positionH>
                <wp:positionV relativeFrom="paragraph">
                  <wp:posOffset>-590550</wp:posOffset>
                </wp:positionV>
                <wp:extent cx="4943475" cy="16287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775DDA">
                            <w:r>
                              <w:t xml:space="preserve">The body of Christ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F229CC" id="Text Box 8" o:spid="_x0000_s1037" type="#_x0000_t202" style="position:absolute;margin-left:368.25pt;margin-top:-46.5pt;width:389.25pt;height:12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">
                <v:textbox>
                  <w:txbxContent>
                    <w:p w:rsidR="00921B94" w:rsidRDefault="00775DDA">
                      <w:r>
                        <w:t xml:space="preserve">The body of Christ </w:t>
                      </w:r>
                    </w:p>
                  </w:txbxContent>
                </v:textbox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BF5937" wp14:editId="45CE3F90">
                <wp:simplePos x="0" y="0"/>
                <wp:positionH relativeFrom="margin">
                  <wp:posOffset>1913860</wp:posOffset>
                </wp:positionH>
                <wp:positionV relativeFrom="paragraph">
                  <wp:posOffset>-595422</wp:posOffset>
                </wp:positionV>
                <wp:extent cx="2689860" cy="2242982"/>
                <wp:effectExtent l="0" t="0" r="15240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24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2B54FB" w:rsidRDefault="00775DDA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Mary as the model of the Church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BF5937" id="Text Box 18" o:spid="_x0000_s1038" type="#_x0000_t202" style="position:absolute;margin-left:150.7pt;margin-top:-46.9pt;width:211.8pt;height:176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">
                <v:textbox>
                  <w:txbxContent>
                    <w:p w:rsidR="00921B94" w:rsidRPr="002B54FB" w:rsidRDefault="00775DDA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Mary as the model of the Church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943AFD4" wp14:editId="34BD48C9">
                <wp:simplePos x="0" y="0"/>
                <wp:positionH relativeFrom="column">
                  <wp:posOffset>-627321</wp:posOffset>
                </wp:positionH>
                <wp:positionV relativeFrom="paragraph">
                  <wp:posOffset>-606056</wp:posOffset>
                </wp:positionV>
                <wp:extent cx="2477386" cy="2254103"/>
                <wp:effectExtent l="0" t="0" r="184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386" cy="2254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775DDA" w:rsidP="00921B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4 marks of the Church </w:t>
                            </w:r>
                            <w:r w:rsidR="00921B9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43AFD4" id="_x0000_s1039" type="#_x0000_t202" style="position:absolute;margin-left:-49.4pt;margin-top:-47.7pt;width:195.05pt;height:17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">
                <v:textbox>
                  <w:txbxContent>
                    <w:p w:rsidR="00921B94" w:rsidRPr="008A0027" w:rsidRDefault="00775DDA" w:rsidP="00921B9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4 marks of the Church </w:t>
                      </w:r>
                      <w:r w:rsidR="00921B9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C29C1" w:rsidRDefault="00775D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95D66" wp14:editId="4A80CF1F">
                <wp:simplePos x="0" y="0"/>
                <wp:positionH relativeFrom="column">
                  <wp:posOffset>5219700</wp:posOffset>
                </wp:positionH>
                <wp:positionV relativeFrom="paragraph">
                  <wp:posOffset>2858135</wp:posOffset>
                </wp:positionV>
                <wp:extent cx="190500" cy="276225"/>
                <wp:effectExtent l="0" t="0" r="762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FFCA5B" id="Straight Arrow Connector 45" o:spid="_x0000_s1026" type="#_x0000_t32" style="position:absolute;margin-left:411pt;margin-top:225.05pt;width:1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96B386" wp14:editId="1271FEAA">
                <wp:simplePos x="0" y="0"/>
                <wp:positionH relativeFrom="margin">
                  <wp:posOffset>3457575</wp:posOffset>
                </wp:positionH>
                <wp:positionV relativeFrom="paragraph">
                  <wp:posOffset>4858384</wp:posOffset>
                </wp:positionV>
                <wp:extent cx="6181725" cy="13239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2B54FB" w:rsidRDefault="00775DDA" w:rsidP="002B54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Sacraments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96B386" id="Text Box 6" o:spid="_x0000_s1040" type="#_x0000_t202" style="position:absolute;margin-left:272.25pt;margin-top:382.55pt;width:486.75pt;height:104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">
                <v:textbox>
                  <w:txbxContent>
                    <w:p w:rsidR="00921B94" w:rsidRPr="002B54FB" w:rsidRDefault="00775DDA" w:rsidP="002B54F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Sacraments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05C4EF" wp14:editId="4160E867">
                <wp:simplePos x="0" y="0"/>
                <wp:positionH relativeFrom="column">
                  <wp:posOffset>5448300</wp:posOffset>
                </wp:positionH>
                <wp:positionV relativeFrom="paragraph">
                  <wp:posOffset>857885</wp:posOffset>
                </wp:positionV>
                <wp:extent cx="4219575" cy="389572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DA" w:rsidRPr="002B54FB" w:rsidRDefault="00921B94" w:rsidP="002B54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775DDA">
                              <w:rPr>
                                <w:sz w:val="24"/>
                              </w:rPr>
                              <w:t xml:space="preserve">The altar: </w:t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  <w:t xml:space="preserve">Baptismal font: </w:t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  <w:t>Lectern:</w:t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  <w:t>The tabernacle:</w:t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  <w:t xml:space="preserve">The Crucifix: </w:t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  <w:t xml:space="preserve">The confessional: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5C4EF" id="Text Box 31" o:spid="_x0000_s1041" type="#_x0000_t202" style="position:absolute;margin-left:429pt;margin-top:67.55pt;width:332.25pt;height:30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">
                <v:textbox>
                  <w:txbxContent>
                    <w:p w:rsidR="00775DDA" w:rsidRPr="002B54FB" w:rsidRDefault="00921B94" w:rsidP="002B54F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775DDA">
                        <w:rPr>
                          <w:sz w:val="24"/>
                        </w:rPr>
                        <w:t xml:space="preserve">The altar: </w:t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  <w:t xml:space="preserve">Baptismal font: </w:t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  <w:t>Lectern:</w:t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  <w:t>The tabernacle:</w:t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  <w:t xml:space="preserve">The Crucifix: </w:t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  <w:t xml:space="preserve">The confessional: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1D4334" wp14:editId="04A7DD9D">
                <wp:simplePos x="0" y="0"/>
                <wp:positionH relativeFrom="column">
                  <wp:posOffset>-762000</wp:posOffset>
                </wp:positionH>
                <wp:positionV relativeFrom="paragraph">
                  <wp:posOffset>1419860</wp:posOffset>
                </wp:positionV>
                <wp:extent cx="4324350" cy="15811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DA" w:rsidRDefault="00773ECD" w:rsidP="00A2755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</w:t>
                            </w:r>
                            <w:r w:rsidR="00775DDA">
                              <w:rPr>
                                <w:sz w:val="24"/>
                              </w:rPr>
                              <w:t xml:space="preserve">ditions: </w:t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</w:r>
                            <w:r w:rsidR="00775DDA">
                              <w:rPr>
                                <w:sz w:val="24"/>
                              </w:rPr>
                              <w:br/>
                              <w:t>Laws:</w:t>
                            </w:r>
                          </w:p>
                          <w:p w:rsidR="00A2755F" w:rsidRPr="008A0027" w:rsidRDefault="00775DDA" w:rsidP="00A2755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 xml:space="preserve">Festivals: </w:t>
                            </w:r>
                            <w:r w:rsidR="00A2755F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1D4334" id="Text Box 11" o:spid="_x0000_s1042" type="#_x0000_t202" style="position:absolute;margin-left:-60pt;margin-top:111.8pt;width:340.5pt;height:12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">
                <v:textbox>
                  <w:txbxContent>
                    <w:p w:rsidR="00775DDA" w:rsidRDefault="00773ECD" w:rsidP="00A2755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Tra</w:t>
                      </w:r>
                      <w:r w:rsidR="00775DDA">
                        <w:rPr>
                          <w:sz w:val="24"/>
                        </w:rPr>
                        <w:t xml:space="preserve">ditions: </w:t>
                      </w:r>
                      <w:r w:rsidR="00775DDA">
                        <w:rPr>
                          <w:sz w:val="24"/>
                        </w:rPr>
                        <w:br/>
                      </w:r>
                      <w:r w:rsidR="00775DDA">
                        <w:rPr>
                          <w:sz w:val="24"/>
                        </w:rPr>
                        <w:br/>
                        <w:t>Laws:</w:t>
                      </w:r>
                    </w:p>
                    <w:p w:rsidR="00A2755F" w:rsidRPr="008A0027" w:rsidRDefault="00775DDA" w:rsidP="00A2755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 xml:space="preserve">Festivals: </w:t>
                      </w:r>
                      <w:r w:rsidR="00A2755F"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244BC" wp14:editId="2253CF6B">
                <wp:simplePos x="0" y="0"/>
                <wp:positionH relativeFrom="column">
                  <wp:posOffset>3448050</wp:posOffset>
                </wp:positionH>
                <wp:positionV relativeFrom="paragraph">
                  <wp:posOffset>2886710</wp:posOffset>
                </wp:positionV>
                <wp:extent cx="409575" cy="228600"/>
                <wp:effectExtent l="38100" t="0" r="2857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1B785B" id="Straight Arrow Connector 38" o:spid="_x0000_s1026" type="#_x0000_t32" style="position:absolute;margin-left:271.5pt;margin-top:227.3pt;width:32.25pt;height:1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8011E" wp14:editId="17AFA927">
                <wp:simplePos x="0" y="0"/>
                <wp:positionH relativeFrom="column">
                  <wp:posOffset>3629024</wp:posOffset>
                </wp:positionH>
                <wp:positionV relativeFrom="paragraph">
                  <wp:posOffset>2055495</wp:posOffset>
                </wp:positionV>
                <wp:extent cx="200025" cy="221615"/>
                <wp:effectExtent l="38100" t="38100" r="28575" b="260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21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041D1E" id="Straight Arrow Connector 10" o:spid="_x0000_s1026" type="#_x0000_t32" style="position:absolute;margin-left:285.75pt;margin-top:161.85pt;width:15.75pt;height:17.4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48FDBD" wp14:editId="7F3AE22B">
                <wp:simplePos x="0" y="0"/>
                <wp:positionH relativeFrom="column">
                  <wp:posOffset>-752476</wp:posOffset>
                </wp:positionH>
                <wp:positionV relativeFrom="paragraph">
                  <wp:posOffset>3124835</wp:posOffset>
                </wp:positionV>
                <wp:extent cx="4143375" cy="30003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5F" w:rsidRDefault="00775DDA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Evangelisation: </w:t>
                            </w:r>
                          </w:p>
                          <w:p w:rsidR="00775DDA" w:rsidRDefault="00775DDA" w:rsidP="00B4369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75DDA" w:rsidRDefault="00775DDA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>Locally: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  <w:t>Nationally:</w:t>
                            </w:r>
                          </w:p>
                          <w:p w:rsidR="00775DDA" w:rsidRDefault="00775DDA" w:rsidP="00B4369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75DDA" w:rsidRPr="008A0027" w:rsidRDefault="00775DDA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Globally: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48FDBD" id="Text Box 25" o:spid="_x0000_s1043" type="#_x0000_t202" style="position:absolute;margin-left:-59.25pt;margin-top:246.05pt;width:326.25pt;height:23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">
                <v:textbox>
                  <w:txbxContent>
                    <w:p w:rsidR="00A2755F" w:rsidRDefault="00775DDA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Evangeli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sation: </w:t>
                      </w:r>
                    </w:p>
                    <w:p w:rsidR="00775DDA" w:rsidRDefault="00775DDA" w:rsidP="00B4369A">
                      <w:pPr>
                        <w:rPr>
                          <w:sz w:val="24"/>
                        </w:rPr>
                      </w:pPr>
                    </w:p>
                    <w:p w:rsidR="00775DDA" w:rsidRDefault="00775DDA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>Locally: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  <w:t>Nationally:</w:t>
                      </w:r>
                    </w:p>
                    <w:p w:rsidR="00775DDA" w:rsidRDefault="00775DDA" w:rsidP="00B4369A">
                      <w:pPr>
                        <w:rPr>
                          <w:sz w:val="24"/>
                        </w:rPr>
                      </w:pPr>
                    </w:p>
                    <w:p w:rsidR="00775DDA" w:rsidRPr="008A0027" w:rsidRDefault="00775DDA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Globally: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8EA4D" wp14:editId="6A115ADF">
                <wp:simplePos x="0" y="0"/>
                <wp:positionH relativeFrom="column">
                  <wp:posOffset>4695825</wp:posOffset>
                </wp:positionH>
                <wp:positionV relativeFrom="paragraph">
                  <wp:posOffset>791210</wp:posOffset>
                </wp:positionV>
                <wp:extent cx="295275" cy="1246505"/>
                <wp:effectExtent l="0" t="38100" r="66675" b="298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246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572923" id="Straight Arrow Connector 13" o:spid="_x0000_s1026" type="#_x0000_t32" style="position:absolute;margin-left:369.75pt;margin-top:62.3pt;width:23.25pt;height:98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A27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5A5EDD4" wp14:editId="29A1BA41">
                <wp:simplePos x="0" y="0"/>
                <wp:positionH relativeFrom="column">
                  <wp:posOffset>3848100</wp:posOffset>
                </wp:positionH>
                <wp:positionV relativeFrom="paragraph">
                  <wp:posOffset>2086610</wp:posOffset>
                </wp:positionV>
                <wp:extent cx="13144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AA07EE" w:rsidP="005F6F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Sin and Forgiveness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5EDD4" id="_x0000_s1044" type="#_x0000_t202" style="position:absolute;margin-left:303pt;margin-top:164.3pt;width:103.5pt;height:6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">
                <v:textbox>
                  <w:txbxContent>
                    <w:p w:rsidR="00921B94" w:rsidRPr="00B13208" w:rsidRDefault="00AA07EE" w:rsidP="005F6F4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Sin and Forgiveness</w:t>
                      </w:r>
                    </w:p>
                  </w:txbxContent>
                </v:textbox>
              </v:shape>
            </w:pict>
          </mc:Fallback>
        </mc:AlternateContent>
      </w:r>
      <w:r w:rsidR="00A27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0399C3" wp14:editId="522E9758">
                <wp:simplePos x="0" y="0"/>
                <wp:positionH relativeFrom="column">
                  <wp:posOffset>4514849</wp:posOffset>
                </wp:positionH>
                <wp:positionV relativeFrom="paragraph">
                  <wp:posOffset>2896234</wp:posOffset>
                </wp:positionV>
                <wp:extent cx="46990" cy="1857375"/>
                <wp:effectExtent l="95250" t="0" r="67310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85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24023B" id="Straight Arrow Connector 48" o:spid="_x0000_s1026" type="#_x0000_t32" style="position:absolute;margin-left:355.5pt;margin-top:228.05pt;width:3.7pt;height:146.2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E51F47" wp14:editId="71EDDB74">
                <wp:simplePos x="0" y="0"/>
                <wp:positionH relativeFrom="column">
                  <wp:posOffset>3965664</wp:posOffset>
                </wp:positionH>
                <wp:positionV relativeFrom="paragraph">
                  <wp:posOffset>1346200</wp:posOffset>
                </wp:positionV>
                <wp:extent cx="170121" cy="692947"/>
                <wp:effectExtent l="57150" t="38100" r="20955" b="120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21" cy="692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5D14B8" id="Straight Arrow Connector 44" o:spid="_x0000_s1026" type="#_x0000_t32" style="position:absolute;margin-left:312.25pt;margin-top:106pt;width:13.4pt;height:54.5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</w:p>
    <w:sectPr w:rsidR="00CC29C1" w:rsidSect="00DE6D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32"/>
    <w:rsid w:val="00075BCE"/>
    <w:rsid w:val="002B54FB"/>
    <w:rsid w:val="00350FB9"/>
    <w:rsid w:val="003B2B33"/>
    <w:rsid w:val="003D2F85"/>
    <w:rsid w:val="004056AB"/>
    <w:rsid w:val="005B0F77"/>
    <w:rsid w:val="005F6F49"/>
    <w:rsid w:val="00746D32"/>
    <w:rsid w:val="00773ECD"/>
    <w:rsid w:val="00775DDA"/>
    <w:rsid w:val="00782F65"/>
    <w:rsid w:val="0085582B"/>
    <w:rsid w:val="00921B94"/>
    <w:rsid w:val="00A2755F"/>
    <w:rsid w:val="00AA07EE"/>
    <w:rsid w:val="00B13208"/>
    <w:rsid w:val="00B4369A"/>
    <w:rsid w:val="00BD5853"/>
    <w:rsid w:val="00CC29C1"/>
    <w:rsid w:val="00D02412"/>
    <w:rsid w:val="00DD2511"/>
    <w:rsid w:val="00DE6D04"/>
    <w:rsid w:val="00EE2AFA"/>
    <w:rsid w:val="00F30792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9B988-EE3D-4735-B2B6-3A56B66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FD6E1287</Template>
  <TotalTime>0</TotalTime>
  <Pages>2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School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lmorrell</dc:creator>
  <cp:lastModifiedBy>Miss J Scott</cp:lastModifiedBy>
  <cp:revision>2</cp:revision>
  <dcterms:created xsi:type="dcterms:W3CDTF">2018-04-26T06:40:00Z</dcterms:created>
  <dcterms:modified xsi:type="dcterms:W3CDTF">2018-04-26T06:40:00Z</dcterms:modified>
</cp:coreProperties>
</file>