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32" w:rsidRDefault="00CA03F7" w:rsidP="00746D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4A040B0" wp14:editId="72DE8BAE">
                <wp:simplePos x="0" y="0"/>
                <wp:positionH relativeFrom="column">
                  <wp:posOffset>-478790</wp:posOffset>
                </wp:positionH>
                <wp:positionV relativeFrom="paragraph">
                  <wp:posOffset>-478790</wp:posOffset>
                </wp:positionV>
                <wp:extent cx="3030279" cy="1573619"/>
                <wp:effectExtent l="0" t="0" r="17780" b="2667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79" cy="1573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Pr="00B13208" w:rsidRDefault="00141F9E" w:rsidP="00B132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Music in worship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040B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-37.7pt;margin-top:-37.7pt;width:238.6pt;height:123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">
                <v:textbox>
                  <w:txbxContent>
                    <w:p w:rsidR="006B1EEC" w:rsidRPr="00B13208" w:rsidRDefault="00141F9E" w:rsidP="00B1320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Music in worship</w:t>
                      </w:r>
                    </w:p>
                  </w:txbxContent>
                </v:textbox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41A8FF" wp14:editId="76FD2177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3057525" cy="1504950"/>
                <wp:effectExtent l="0" t="0" r="28575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Pr="008A0027" w:rsidRDefault="006B1EEC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Dying Well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A8FF" id="Text Box 35" o:spid="_x0000_s1027" type="#_x0000_t202" style="position:absolute;margin-left:0;margin-top:-36.75pt;width:240.75pt;height:118.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">
                <v:textbox>
                  <w:txbxContent>
                    <w:p w:rsidR="006B1EEC" w:rsidRPr="008A0027" w:rsidRDefault="006B1EEC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Dying Well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F9C279" wp14:editId="73A679B1">
                <wp:simplePos x="0" y="0"/>
                <wp:positionH relativeFrom="page">
                  <wp:posOffset>7100570</wp:posOffset>
                </wp:positionH>
                <wp:positionV relativeFrom="paragraph">
                  <wp:posOffset>-781050</wp:posOffset>
                </wp:positionV>
                <wp:extent cx="3381375" cy="1381125"/>
                <wp:effectExtent l="0" t="0" r="28575" b="2857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Pr="008A0027" w:rsidRDefault="006B1EEC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Palliative Care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9C279" id="Text Box 40" o:spid="_x0000_s1028" type="#_x0000_t202" style="position:absolute;margin-left:559.1pt;margin-top:-61.5pt;width:266.25pt;height:108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">
                <v:textbox>
                  <w:txbxContent>
                    <w:p w:rsidR="006B1EEC" w:rsidRPr="008A0027" w:rsidRDefault="006B1EEC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Palliative Care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46D32" w:rsidRDefault="0085582B" w:rsidP="00746D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5C17E5" wp14:editId="080D7301">
                <wp:simplePos x="0" y="0"/>
                <wp:positionH relativeFrom="column">
                  <wp:posOffset>5210175</wp:posOffset>
                </wp:positionH>
                <wp:positionV relativeFrom="paragraph">
                  <wp:posOffset>48259</wp:posOffset>
                </wp:positionV>
                <wp:extent cx="942975" cy="2035175"/>
                <wp:effectExtent l="0" t="38100" r="66675" b="222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2035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6ED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410.25pt;margin-top:3.8pt;width:74.25pt;height:160.2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746D32" w:rsidRDefault="00CA03F7" w:rsidP="00746D32"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4D4756" wp14:editId="0BB66C5C">
                <wp:simplePos x="0" y="0"/>
                <wp:positionH relativeFrom="column">
                  <wp:posOffset>5905500</wp:posOffset>
                </wp:positionH>
                <wp:positionV relativeFrom="paragraph">
                  <wp:posOffset>3049269</wp:posOffset>
                </wp:positionV>
                <wp:extent cx="3634105" cy="2771775"/>
                <wp:effectExtent l="0" t="0" r="2349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Pr="00B13208" w:rsidRDefault="006B1EEC" w:rsidP="00B132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Catholic beliefs about life after death</w:t>
                            </w:r>
                            <w:r w:rsidR="004D527E">
                              <w:rPr>
                                <w:sz w:val="24"/>
                              </w:rPr>
                              <w:t>/ resurrection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D4756" id="Text Box 16" o:spid="_x0000_s1029" type="#_x0000_t202" style="position:absolute;margin-left:465pt;margin-top:240.1pt;width:286.15pt;height:21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">
                <v:textbox>
                  <w:txbxContent>
                    <w:p w:rsidR="006B1EEC" w:rsidRPr="00B13208" w:rsidRDefault="006B1EEC" w:rsidP="00B1320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Catholic beliefs about life after death</w:t>
                      </w:r>
                      <w:r w:rsidR="004D527E">
                        <w:rPr>
                          <w:sz w:val="24"/>
                        </w:rPr>
                        <w:t>/ resurrection</w:t>
                      </w:r>
                    </w:p>
                  </w:txbxContent>
                </v:textbox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EFD4D2" wp14:editId="4DC4463E">
                <wp:simplePos x="0" y="0"/>
                <wp:positionH relativeFrom="margin">
                  <wp:posOffset>2752725</wp:posOffset>
                </wp:positionH>
                <wp:positionV relativeFrom="paragraph">
                  <wp:posOffset>3544570</wp:posOffset>
                </wp:positionV>
                <wp:extent cx="2995930" cy="2360930"/>
                <wp:effectExtent l="0" t="0" r="13970" b="203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Default="006B1EEC" w:rsidP="00B132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Eschatology</w:t>
                            </w:r>
                            <w:r w:rsidR="004D527E">
                              <w:rPr>
                                <w:sz w:val="24"/>
                              </w:rPr>
                              <w:t xml:space="preserve"> and judgment </w:t>
                            </w:r>
                          </w:p>
                          <w:p w:rsidR="006B1EEC" w:rsidRPr="00B13208" w:rsidRDefault="006B1EEC" w:rsidP="00B13208">
                            <w:pPr>
                              <w:ind w:left="2880" w:firstLine="7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D4D2" id="Text Box 34" o:spid="_x0000_s1030" type="#_x0000_t202" style="position:absolute;margin-left:216.75pt;margin-top:279.1pt;width:235.9pt;height:185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">
                <v:textbox>
                  <w:txbxContent>
                    <w:p w:rsidR="006B1EEC" w:rsidRDefault="006B1EEC" w:rsidP="00B1320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Eschatology</w:t>
                      </w:r>
                      <w:r w:rsidR="004D527E">
                        <w:rPr>
                          <w:sz w:val="24"/>
                        </w:rPr>
                        <w:t xml:space="preserve"> and judgment </w:t>
                      </w:r>
                    </w:p>
                    <w:p w:rsidR="006B1EEC" w:rsidRPr="00B13208" w:rsidRDefault="006B1EEC" w:rsidP="00B13208">
                      <w:pPr>
                        <w:ind w:left="2880" w:firstLine="72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0712F4" wp14:editId="2D6EF95A">
                <wp:simplePos x="0" y="0"/>
                <wp:positionH relativeFrom="margin">
                  <wp:posOffset>-600075</wp:posOffset>
                </wp:positionH>
                <wp:positionV relativeFrom="paragraph">
                  <wp:posOffset>2382520</wp:posOffset>
                </wp:positionV>
                <wp:extent cx="3133725" cy="33432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Default="00141F9E" w:rsidP="00293E3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Catholic funeral rites </w:t>
                            </w:r>
                          </w:p>
                          <w:p w:rsidR="00CA03F7" w:rsidRDefault="00CA03F7" w:rsidP="00293E3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A03F7" w:rsidRDefault="00CA03F7" w:rsidP="00293E3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A03F7" w:rsidRDefault="00CA03F7" w:rsidP="00293E3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A03F7" w:rsidRDefault="00CA03F7" w:rsidP="00293E3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A03F7" w:rsidRDefault="00CA03F7" w:rsidP="00293E3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A03F7" w:rsidRPr="00B13208" w:rsidRDefault="00CA03F7" w:rsidP="00293E3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Symbolism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12F4" id="Text Box 3" o:spid="_x0000_s1031" type="#_x0000_t202" style="position:absolute;margin-left:-47.25pt;margin-top:187.6pt;width:246.75pt;height:263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">
                <v:textbox>
                  <w:txbxContent>
                    <w:p w:rsidR="006B1EEC" w:rsidRDefault="00141F9E" w:rsidP="00293E3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Catholic funeral rites </w:t>
                      </w:r>
                    </w:p>
                    <w:p w:rsidR="00CA03F7" w:rsidRDefault="00CA03F7" w:rsidP="00293E3C">
                      <w:pPr>
                        <w:rPr>
                          <w:sz w:val="24"/>
                        </w:rPr>
                      </w:pPr>
                    </w:p>
                    <w:p w:rsidR="00CA03F7" w:rsidRDefault="00CA03F7" w:rsidP="00293E3C">
                      <w:pPr>
                        <w:rPr>
                          <w:sz w:val="24"/>
                        </w:rPr>
                      </w:pPr>
                    </w:p>
                    <w:p w:rsidR="00CA03F7" w:rsidRDefault="00CA03F7" w:rsidP="00293E3C">
                      <w:pPr>
                        <w:rPr>
                          <w:sz w:val="24"/>
                        </w:rPr>
                      </w:pPr>
                    </w:p>
                    <w:p w:rsidR="00CA03F7" w:rsidRDefault="00CA03F7" w:rsidP="00293E3C">
                      <w:pPr>
                        <w:rPr>
                          <w:sz w:val="24"/>
                        </w:rPr>
                      </w:pPr>
                    </w:p>
                    <w:p w:rsidR="00CA03F7" w:rsidRDefault="00CA03F7" w:rsidP="00293E3C">
                      <w:pPr>
                        <w:rPr>
                          <w:sz w:val="24"/>
                        </w:rPr>
                      </w:pPr>
                    </w:p>
                    <w:p w:rsidR="00CA03F7" w:rsidRPr="00B13208" w:rsidRDefault="00CA03F7" w:rsidP="00293E3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Symbolism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A19A0E" wp14:editId="789FF10F">
                <wp:simplePos x="0" y="0"/>
                <wp:positionH relativeFrom="column">
                  <wp:posOffset>-657225</wp:posOffset>
                </wp:positionH>
                <wp:positionV relativeFrom="paragraph">
                  <wp:posOffset>534670</wp:posOffset>
                </wp:positionV>
                <wp:extent cx="3257550" cy="17240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Default="00141F9E" w:rsidP="00BD58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Faure’s Requiem</w:t>
                            </w:r>
                          </w:p>
                          <w:p w:rsidR="006B1EEC" w:rsidRDefault="006B1EEC" w:rsidP="00BD58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B1EEC" w:rsidRDefault="006B1EEC" w:rsidP="00BD58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B1EEC" w:rsidRPr="008A0027" w:rsidRDefault="006B1EEC" w:rsidP="00BD585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19A0E" id="Text Box 1" o:spid="_x0000_s1032" type="#_x0000_t202" style="position:absolute;margin-left:-51.75pt;margin-top:42.1pt;width:256.5pt;height:13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">
                <v:textbox>
                  <w:txbxContent>
                    <w:p w:rsidR="006B1EEC" w:rsidRDefault="00141F9E" w:rsidP="00BD585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Faure’s Requiem</w:t>
                      </w:r>
                    </w:p>
                    <w:p w:rsidR="006B1EEC" w:rsidRDefault="006B1EEC" w:rsidP="00BD5853">
                      <w:pPr>
                        <w:rPr>
                          <w:sz w:val="24"/>
                        </w:rPr>
                      </w:pPr>
                    </w:p>
                    <w:p w:rsidR="006B1EEC" w:rsidRDefault="006B1EEC" w:rsidP="00BD5853">
                      <w:pPr>
                        <w:rPr>
                          <w:sz w:val="24"/>
                        </w:rPr>
                      </w:pPr>
                    </w:p>
                    <w:p w:rsidR="006B1EEC" w:rsidRPr="008A0027" w:rsidRDefault="006B1EEC" w:rsidP="00BD585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E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F7187F" wp14:editId="3273A6A4">
                <wp:simplePos x="0" y="0"/>
                <wp:positionH relativeFrom="column">
                  <wp:posOffset>2632222</wp:posOffset>
                </wp:positionH>
                <wp:positionV relativeFrom="paragraph">
                  <wp:posOffset>1044146</wp:posOffset>
                </wp:positionV>
                <wp:extent cx="1116861" cy="881395"/>
                <wp:effectExtent l="38100" t="38100" r="26670" b="3302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6861" cy="8813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1810" id="Straight Arrow Connector 30" o:spid="_x0000_s1026" type="#_x0000_t32" style="position:absolute;margin-left:207.25pt;margin-top:82.2pt;width:87.95pt;height:69.4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293E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0F936A" wp14:editId="3697478A">
                <wp:simplePos x="0" y="0"/>
                <wp:positionH relativeFrom="column">
                  <wp:posOffset>2860157</wp:posOffset>
                </wp:positionH>
                <wp:positionV relativeFrom="paragraph">
                  <wp:posOffset>2060663</wp:posOffset>
                </wp:positionV>
                <wp:extent cx="897787" cy="429511"/>
                <wp:effectExtent l="38100" t="0" r="17145" b="660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7787" cy="4295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587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25.2pt;margin-top:162.25pt;width:70.7pt;height:33.8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6B1E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C79D13" wp14:editId="6DE1D8F6">
                <wp:simplePos x="0" y="0"/>
                <wp:positionH relativeFrom="column">
                  <wp:posOffset>5220587</wp:posOffset>
                </wp:positionH>
                <wp:positionV relativeFrom="paragraph">
                  <wp:posOffset>2553970</wp:posOffset>
                </wp:positionV>
                <wp:extent cx="606056" cy="786809"/>
                <wp:effectExtent l="0" t="0" r="80010" b="5143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56" cy="7868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DC2C" id="Straight Arrow Connector 19" o:spid="_x0000_s1026" type="#_x0000_t32" style="position:absolute;margin-left:411.05pt;margin-top:201.1pt;width:47.7pt;height:61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="00470BD2">
        <w:rPr>
          <w:noProof/>
          <w:lang w:eastAsia="en-GB"/>
        </w:rPr>
        <w:drawing>
          <wp:anchor distT="0" distB="0" distL="114300" distR="114300" simplePos="0" relativeHeight="251751424" behindDoc="1" locked="0" layoutInCell="1" allowOverlap="1" wp14:anchorId="7067CF26" wp14:editId="5982DAD1">
            <wp:simplePos x="0" y="0"/>
            <wp:positionH relativeFrom="column">
              <wp:posOffset>4462352</wp:posOffset>
            </wp:positionH>
            <wp:positionV relativeFrom="paragraph">
              <wp:posOffset>969719</wp:posOffset>
            </wp:positionV>
            <wp:extent cx="1040130" cy="584200"/>
            <wp:effectExtent l="0" t="0" r="7620" b="6350"/>
            <wp:wrapTight wrapText="bothSides">
              <wp:wrapPolygon edited="0">
                <wp:start x="0" y="0"/>
                <wp:lineTo x="0" y="21130"/>
                <wp:lineTo x="21363" y="21130"/>
                <wp:lineTo x="2136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A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116111" wp14:editId="11C57430">
                <wp:simplePos x="0" y="0"/>
                <wp:positionH relativeFrom="column">
                  <wp:posOffset>2541180</wp:posOffset>
                </wp:positionH>
                <wp:positionV relativeFrom="paragraph">
                  <wp:posOffset>2426379</wp:posOffset>
                </wp:positionV>
                <wp:extent cx="1195499" cy="1477926"/>
                <wp:effectExtent l="38100" t="0" r="24130" b="6540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5499" cy="14779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74BF0" id="Straight Arrow Connector 29" o:spid="_x0000_s1026" type="#_x0000_t32" style="position:absolute;margin-left:200.1pt;margin-top:191.05pt;width:94.15pt;height:116.3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 w:rsidR="003B2B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60BBF4" wp14:editId="3B173357">
                <wp:simplePos x="0" y="0"/>
                <wp:positionH relativeFrom="column">
                  <wp:posOffset>4412512</wp:posOffset>
                </wp:positionH>
                <wp:positionV relativeFrom="paragraph">
                  <wp:posOffset>2660296</wp:posOffset>
                </wp:positionV>
                <wp:extent cx="45719" cy="669851"/>
                <wp:effectExtent l="57150" t="0" r="88265" b="5461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698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D8418" id="Straight Arrow Connector 24" o:spid="_x0000_s1026" type="#_x0000_t32" style="position:absolute;margin-left:347.45pt;margin-top:209.45pt;width:3.6pt;height:5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943D8D" wp14:editId="140A0EA3">
                <wp:simplePos x="0" y="0"/>
                <wp:positionH relativeFrom="column">
                  <wp:posOffset>4324350</wp:posOffset>
                </wp:positionH>
                <wp:positionV relativeFrom="paragraph">
                  <wp:posOffset>448945</wp:posOffset>
                </wp:positionV>
                <wp:extent cx="76200" cy="1266825"/>
                <wp:effectExtent l="76200" t="38100" r="38100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1266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0CDF" id="Straight Arrow Connector 32" o:spid="_x0000_s1026" type="#_x0000_t32" style="position:absolute;margin-left:340.5pt;margin-top:35.35pt;width:6pt;height:99.7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E03078" wp14:editId="13B060B6">
                <wp:simplePos x="0" y="0"/>
                <wp:positionH relativeFrom="column">
                  <wp:posOffset>6219826</wp:posOffset>
                </wp:positionH>
                <wp:positionV relativeFrom="paragraph">
                  <wp:posOffset>48895</wp:posOffset>
                </wp:positionV>
                <wp:extent cx="3323590" cy="1352550"/>
                <wp:effectExtent l="0" t="0" r="1016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Pr="008A0027" w:rsidRDefault="006B1EEC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Catholic view on euthanasia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03078" id="Text Box 39" o:spid="_x0000_s1034" type="#_x0000_t202" style="position:absolute;margin-left:489.75pt;margin-top:3.85pt;width:261.7pt;height:10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">
                <v:textbox>
                  <w:txbxContent>
                    <w:p w:rsidR="006B1EEC" w:rsidRPr="008A0027" w:rsidRDefault="006B1EEC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Catholic view on euthanasia </w:t>
                      </w:r>
                    </w:p>
                  </w:txbxContent>
                </v:textbox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7AD5EB" wp14:editId="336D943B">
                <wp:simplePos x="0" y="0"/>
                <wp:positionH relativeFrom="column">
                  <wp:posOffset>6105526</wp:posOffset>
                </wp:positionH>
                <wp:positionV relativeFrom="paragraph">
                  <wp:posOffset>1506220</wp:posOffset>
                </wp:positionV>
                <wp:extent cx="3437890" cy="1390650"/>
                <wp:effectExtent l="0" t="0" r="10160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Pr="008A0027" w:rsidRDefault="004D527E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Quality of life argument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AD5EB" id="Text Box 36" o:spid="_x0000_s1034" type="#_x0000_t202" style="position:absolute;margin-left:480.75pt;margin-top:118.6pt;width:270.7pt;height:10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hyKAIAAE4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">
                <v:textbox>
                  <w:txbxContent>
                    <w:p w:rsidR="006B1EEC" w:rsidRPr="008A0027" w:rsidRDefault="004D527E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Quality of life argument </w:t>
                      </w:r>
                    </w:p>
                  </w:txbxContent>
                </v:textbox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DC58A7" wp14:editId="5941C181">
                <wp:simplePos x="0" y="0"/>
                <wp:positionH relativeFrom="column">
                  <wp:posOffset>5229225</wp:posOffset>
                </wp:positionH>
                <wp:positionV relativeFrom="paragraph">
                  <wp:posOffset>2087244</wp:posOffset>
                </wp:positionV>
                <wp:extent cx="733425" cy="47625"/>
                <wp:effectExtent l="0" t="76200" r="9525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8D45B" id="Straight Arrow Connector 26" o:spid="_x0000_s1026" type="#_x0000_t32" style="position:absolute;margin-left:411.75pt;margin-top:164.35pt;width:57.75pt;height:3.7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A94C9A" wp14:editId="5BEC8882">
                <wp:simplePos x="0" y="0"/>
                <wp:positionH relativeFrom="column">
                  <wp:posOffset>5229224</wp:posOffset>
                </wp:positionH>
                <wp:positionV relativeFrom="paragraph">
                  <wp:posOffset>1068070</wp:posOffset>
                </wp:positionV>
                <wp:extent cx="1038225" cy="835025"/>
                <wp:effectExtent l="0" t="38100" r="47625" b="222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835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F856" id="Straight Arrow Connector 27" o:spid="_x0000_s1026" type="#_x0000_t32" style="position:absolute;margin-left:411.75pt;margin-top:84.1pt;width:81.75pt;height:65.7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746D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182DCE" wp14:editId="0AA1E47F">
                <wp:simplePos x="0" y="0"/>
                <wp:positionH relativeFrom="column">
                  <wp:posOffset>2541270</wp:posOffset>
                </wp:positionH>
                <wp:positionV relativeFrom="paragraph">
                  <wp:posOffset>6350</wp:posOffset>
                </wp:positionV>
                <wp:extent cx="1240790" cy="1750060"/>
                <wp:effectExtent l="38100" t="38100" r="35560" b="215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0790" cy="1750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D13C" id="Straight Arrow Connector 23" o:spid="_x0000_s1026" type="#_x0000_t32" style="position:absolute;margin-left:200.1pt;margin-top:.5pt;width:97.7pt;height:137.8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r w:rsidR="00746D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FC79980" wp14:editId="2758BAA3">
                <wp:simplePos x="0" y="0"/>
                <wp:positionH relativeFrom="column">
                  <wp:posOffset>3781425</wp:posOffset>
                </wp:positionH>
                <wp:positionV relativeFrom="paragraph">
                  <wp:posOffset>1763395</wp:posOffset>
                </wp:positionV>
                <wp:extent cx="1438275" cy="885825"/>
                <wp:effectExtent l="0" t="0" r="28575" b="2857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Pr="00B13208" w:rsidRDefault="006B1EEC" w:rsidP="00B1320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Life after 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79980" id="Text Box 2" o:spid="_x0000_s1036" type="#_x0000_t202" style="position:absolute;margin-left:297.75pt;margin-top:138.85pt;width:113.25pt;height:6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">
                <v:textbox>
                  <w:txbxContent>
                    <w:p w:rsidR="006B1EEC" w:rsidRPr="00B13208" w:rsidRDefault="006B1EEC" w:rsidP="00B1320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Life after Death</w:t>
                      </w:r>
                    </w:p>
                  </w:txbxContent>
                </v:textbox>
              </v:shape>
            </w:pict>
          </mc:Fallback>
        </mc:AlternateContent>
      </w:r>
      <w:r w:rsidR="00746D32">
        <w:br w:type="page"/>
      </w:r>
    </w:p>
    <w:p w:rsidR="00746D32" w:rsidRDefault="00141F9E" w:rsidP="00746D3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1BF45A9" wp14:editId="51E05503">
                <wp:simplePos x="0" y="0"/>
                <wp:positionH relativeFrom="column">
                  <wp:posOffset>-638175</wp:posOffset>
                </wp:positionH>
                <wp:positionV relativeFrom="paragraph">
                  <wp:posOffset>-647700</wp:posOffset>
                </wp:positionV>
                <wp:extent cx="2686050" cy="22002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Pr="008A0027" w:rsidRDefault="006B1EEC" w:rsidP="00921B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 w:rsidR="00141F9E">
                              <w:rPr>
                                <w:sz w:val="24"/>
                              </w:rPr>
                              <w:t>Sarcophagi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F45A9" id="_x0000_s1036" type="#_x0000_t202" style="position:absolute;margin-left:-50.25pt;margin-top:-51pt;width:211.5pt;height:173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tvqJgIAAE0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">
                <v:textbox>
                  <w:txbxContent>
                    <w:p w:rsidR="006B1EEC" w:rsidRPr="008A0027" w:rsidRDefault="006B1EEC" w:rsidP="00921B9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r w:rsidR="00141F9E">
                        <w:rPr>
                          <w:sz w:val="24"/>
                        </w:rPr>
                        <w:t>Sarcophagi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CFB889" wp14:editId="70E73A94">
                <wp:simplePos x="0" y="0"/>
                <wp:positionH relativeFrom="margin">
                  <wp:posOffset>2200275</wp:posOffset>
                </wp:positionH>
                <wp:positionV relativeFrom="paragraph">
                  <wp:posOffset>-561975</wp:posOffset>
                </wp:positionV>
                <wp:extent cx="2870835" cy="2129790"/>
                <wp:effectExtent l="0" t="0" r="24765" b="228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Pr="002B54FB" w:rsidRDefault="00141F9E" w:rsidP="00B4369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Paschal Candle: symbolism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FB889" id="Text Box 18" o:spid="_x0000_s1037" type="#_x0000_t202" style="position:absolute;margin-left:173.25pt;margin-top:-44.25pt;width:226.05pt;height:167.7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h7KAIAAE8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">
                <v:textbox>
                  <w:txbxContent>
                    <w:p w:rsidR="006B1EEC" w:rsidRPr="002B54FB" w:rsidRDefault="00141F9E" w:rsidP="00B4369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Paschal Candle: symbolism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086EE2B" wp14:editId="436BADAE">
                <wp:simplePos x="0" y="0"/>
                <wp:positionH relativeFrom="column">
                  <wp:posOffset>5229225</wp:posOffset>
                </wp:positionH>
                <wp:positionV relativeFrom="paragraph">
                  <wp:posOffset>-552450</wp:posOffset>
                </wp:positionV>
                <wp:extent cx="2109470" cy="2105025"/>
                <wp:effectExtent l="0" t="0" r="2413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Default="00141F9E">
                            <w:r>
                              <w:t>Paschal candle: Easter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6EE2B" id="Text Box 8" o:spid="_x0000_s1038" type="#_x0000_t202" style="position:absolute;margin-left:411.75pt;margin-top:-43.5pt;width:166.1pt;height:165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">
                <v:textbox>
                  <w:txbxContent>
                    <w:p w:rsidR="006B1EEC" w:rsidRDefault="00141F9E">
                      <w:r>
                        <w:t>Paschal candle: Easter</w:t>
                      </w:r>
                    </w:p>
                  </w:txbxContent>
                </v:textbox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2A2E3B" wp14:editId="3B3C549E">
                <wp:simplePos x="0" y="0"/>
                <wp:positionH relativeFrom="column">
                  <wp:posOffset>7486650</wp:posOffset>
                </wp:positionH>
                <wp:positionV relativeFrom="paragraph">
                  <wp:posOffset>-571500</wp:posOffset>
                </wp:positionV>
                <wp:extent cx="2091690" cy="2139315"/>
                <wp:effectExtent l="0" t="0" r="2286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Default="00141F9E" w:rsidP="00D02412">
                            <w:r>
                              <w:t>Paschal candle: Baptism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A2E3B" id="Text Box 5" o:spid="_x0000_s1039" type="#_x0000_t202" style="position:absolute;margin-left:589.5pt;margin-top:-45pt;width:164.7pt;height:168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">
                <v:textbox>
                  <w:txbxContent>
                    <w:p w:rsidR="006B1EEC" w:rsidRDefault="00141F9E" w:rsidP="00D02412">
                      <w:r>
                        <w:t>Paschal candle: Baptism</w:t>
                      </w:r>
                    </w:p>
                  </w:txbxContent>
                </v:textbox>
              </v:shape>
            </w:pict>
          </mc:Fallback>
        </mc:AlternateContent>
      </w:r>
    </w:p>
    <w:p w:rsidR="00CC29C1" w:rsidRDefault="00CA03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BEB5914" wp14:editId="0EC55C7D">
                <wp:simplePos x="0" y="0"/>
                <wp:positionH relativeFrom="column">
                  <wp:posOffset>2857500</wp:posOffset>
                </wp:positionH>
                <wp:positionV relativeFrom="paragraph">
                  <wp:posOffset>3401060</wp:posOffset>
                </wp:positionV>
                <wp:extent cx="3419475" cy="27146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Default="00141F9E" w:rsidP="00470BD2">
                            <w:pPr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Second Vatican council</w:t>
                            </w:r>
                          </w:p>
                          <w:p w:rsidR="00CA03F7" w:rsidRDefault="00CA03F7" w:rsidP="00470BD2">
                            <w:pPr>
                              <w:rPr>
                                <w:bCs/>
                                <w:sz w:val="24"/>
                              </w:rPr>
                            </w:pPr>
                          </w:p>
                          <w:p w:rsidR="00CA03F7" w:rsidRDefault="00CA03F7" w:rsidP="00470BD2">
                            <w:pPr>
                              <w:rPr>
                                <w:bCs/>
                                <w:sz w:val="24"/>
                              </w:rPr>
                            </w:pPr>
                          </w:p>
                          <w:p w:rsidR="00CA03F7" w:rsidRPr="00470BD2" w:rsidRDefault="00CA03F7" w:rsidP="00470BD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 xml:space="preserve">Key documents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B5914" id="Text Box 4" o:spid="_x0000_s1040" type="#_x0000_t202" style="position:absolute;margin-left:225pt;margin-top:267.8pt;width:269.25pt;height:213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">
                <v:textbox>
                  <w:txbxContent>
                    <w:p w:rsidR="006B1EEC" w:rsidRDefault="00141F9E" w:rsidP="00470BD2">
                      <w:pPr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>Second Vatican council</w:t>
                      </w:r>
                    </w:p>
                    <w:p w:rsidR="00CA03F7" w:rsidRDefault="00CA03F7" w:rsidP="00470BD2">
                      <w:pPr>
                        <w:rPr>
                          <w:bCs/>
                          <w:sz w:val="24"/>
                        </w:rPr>
                      </w:pPr>
                    </w:p>
                    <w:p w:rsidR="00CA03F7" w:rsidRDefault="00CA03F7" w:rsidP="00470BD2">
                      <w:pPr>
                        <w:rPr>
                          <w:bCs/>
                          <w:sz w:val="24"/>
                        </w:rPr>
                      </w:pPr>
                    </w:p>
                    <w:p w:rsidR="00CA03F7" w:rsidRPr="00470BD2" w:rsidRDefault="00CA03F7" w:rsidP="00470BD2">
                      <w:pPr>
                        <w:rPr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 xml:space="preserve">Key documents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199F7E9" wp14:editId="1AC87CF0">
                <wp:simplePos x="0" y="0"/>
                <wp:positionH relativeFrom="margin">
                  <wp:posOffset>4391024</wp:posOffset>
                </wp:positionH>
                <wp:positionV relativeFrom="paragraph">
                  <wp:posOffset>2896235</wp:posOffset>
                </wp:positionV>
                <wp:extent cx="45719" cy="428625"/>
                <wp:effectExtent l="57150" t="0" r="50165" b="6667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66969" id="Straight Arrow Connector 48" o:spid="_x0000_s1026" type="#_x0000_t32" style="position:absolute;margin-left:345.75pt;margin-top:228.05pt;width:3.6pt;height:33.7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" strokecolor="#4579b8 [3044]">
                <v:stroke endarrow="open"/>
                <w10:wrap anchorx="margin"/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A20F91C" wp14:editId="0E018D61">
                <wp:simplePos x="0" y="0"/>
                <wp:positionH relativeFrom="column">
                  <wp:posOffset>6381749</wp:posOffset>
                </wp:positionH>
                <wp:positionV relativeFrom="paragraph">
                  <wp:posOffset>2867659</wp:posOffset>
                </wp:positionV>
                <wp:extent cx="3190875" cy="32480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Pr="00141F9E" w:rsidRDefault="00141F9E" w:rsidP="00746D3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41F9E">
                              <w:rPr>
                                <w:b/>
                                <w:sz w:val="24"/>
                              </w:rPr>
                              <w:t>Extraordinary Magisterium</w:t>
                            </w:r>
                          </w:p>
                          <w:p w:rsidR="00141F9E" w:rsidRDefault="00141F9E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Conciliar Magisterium (general council)</w:t>
                            </w:r>
                          </w:p>
                          <w:p w:rsidR="00141F9E" w:rsidRDefault="00141F9E" w:rsidP="00746D3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41F9E" w:rsidRDefault="00141F9E" w:rsidP="00746D3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41F9E" w:rsidRDefault="00141F9E" w:rsidP="00746D3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41F9E" w:rsidRPr="008A0027" w:rsidRDefault="00141F9E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Pontifical Magisterium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0F91C" id="Text Box 12" o:spid="_x0000_s1041" type="#_x0000_t202" style="position:absolute;margin-left:502.5pt;margin-top:225.8pt;width:251.25pt;height:255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">
                <v:textbox>
                  <w:txbxContent>
                    <w:p w:rsidR="006B1EEC" w:rsidRPr="00141F9E" w:rsidRDefault="00141F9E" w:rsidP="00746D32">
                      <w:pPr>
                        <w:rPr>
                          <w:b/>
                          <w:sz w:val="24"/>
                        </w:rPr>
                      </w:pPr>
                      <w:r w:rsidRPr="00141F9E">
                        <w:rPr>
                          <w:b/>
                          <w:sz w:val="24"/>
                        </w:rPr>
                        <w:t>Extraordinary Magisterium</w:t>
                      </w:r>
                    </w:p>
                    <w:p w:rsidR="00141F9E" w:rsidRDefault="00141F9E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Conciliar Magisterium (general council)</w:t>
                      </w:r>
                    </w:p>
                    <w:p w:rsidR="00141F9E" w:rsidRDefault="00141F9E" w:rsidP="00746D32">
                      <w:pPr>
                        <w:rPr>
                          <w:sz w:val="24"/>
                        </w:rPr>
                      </w:pPr>
                    </w:p>
                    <w:p w:rsidR="00141F9E" w:rsidRDefault="00141F9E" w:rsidP="00746D32">
                      <w:pPr>
                        <w:rPr>
                          <w:sz w:val="24"/>
                        </w:rPr>
                      </w:pPr>
                    </w:p>
                    <w:p w:rsidR="00141F9E" w:rsidRDefault="00141F9E" w:rsidP="00746D32">
                      <w:pPr>
                        <w:rPr>
                          <w:sz w:val="24"/>
                        </w:rPr>
                      </w:pPr>
                    </w:p>
                    <w:p w:rsidR="00141F9E" w:rsidRPr="008A0027" w:rsidRDefault="00141F9E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Pontifical Magisterium </w:t>
                      </w:r>
                    </w:p>
                  </w:txbxContent>
                </v:textbox>
              </v:shape>
            </w:pict>
          </mc:Fallback>
        </mc:AlternateContent>
      </w:r>
      <w:r w:rsidR="00141F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B9032AD" wp14:editId="75F4F64E">
                <wp:simplePos x="0" y="0"/>
                <wp:positionH relativeFrom="column">
                  <wp:posOffset>5153025</wp:posOffset>
                </wp:positionH>
                <wp:positionV relativeFrom="paragraph">
                  <wp:posOffset>2877185</wp:posOffset>
                </wp:positionV>
                <wp:extent cx="942975" cy="390525"/>
                <wp:effectExtent l="0" t="0" r="66675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A067" id="Straight Arrow Connector 14" o:spid="_x0000_s1026" type="#_x0000_t32" style="position:absolute;margin-left:405.75pt;margin-top:226.55pt;width:74.25pt;height:30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141F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A461B8A" wp14:editId="1E9B5D58">
                <wp:simplePos x="0" y="0"/>
                <wp:positionH relativeFrom="column">
                  <wp:posOffset>5095875</wp:posOffset>
                </wp:positionH>
                <wp:positionV relativeFrom="paragraph">
                  <wp:posOffset>1181735</wp:posOffset>
                </wp:positionV>
                <wp:extent cx="2314575" cy="858520"/>
                <wp:effectExtent l="0" t="57150" r="9525" b="368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75" cy="858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437F4" id="Straight Arrow Connector 21" o:spid="_x0000_s1026" type="#_x0000_t32" style="position:absolute;margin-left:401.25pt;margin-top:93.05pt;width:182.25pt;height:67.6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 w:rsidR="00141F9E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996C6C" wp14:editId="54E14F30">
                <wp:simplePos x="0" y="0"/>
                <wp:positionH relativeFrom="column">
                  <wp:posOffset>5934075</wp:posOffset>
                </wp:positionH>
                <wp:positionV relativeFrom="paragraph">
                  <wp:posOffset>1362710</wp:posOffset>
                </wp:positionV>
                <wp:extent cx="3687445" cy="1390650"/>
                <wp:effectExtent l="0" t="0" r="27305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44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Default="00141F9E" w:rsidP="002B54F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Ordinary Magisterium </w:t>
                            </w:r>
                          </w:p>
                          <w:p w:rsidR="006B1EEC" w:rsidRDefault="006B1EEC" w:rsidP="002B54F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B1EEC" w:rsidRDefault="006B1EEC" w:rsidP="002B54F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B1EEC" w:rsidRDefault="006B1EEC" w:rsidP="002B54F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B1EEC" w:rsidRPr="002B54FB" w:rsidRDefault="006B1EEC" w:rsidP="002B54F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96C6C" id="Text Box 31" o:spid="_x0000_s1042" type="#_x0000_t202" style="position:absolute;margin-left:467.25pt;margin-top:107.3pt;width:290.35pt;height:10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">
                <v:textbox>
                  <w:txbxContent>
                    <w:p w:rsidR="006B1EEC" w:rsidRDefault="00141F9E" w:rsidP="002B54F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Ordinary Magisterium </w:t>
                      </w:r>
                    </w:p>
                    <w:p w:rsidR="006B1EEC" w:rsidRDefault="006B1EEC" w:rsidP="002B54FB">
                      <w:pPr>
                        <w:rPr>
                          <w:sz w:val="24"/>
                        </w:rPr>
                      </w:pPr>
                    </w:p>
                    <w:p w:rsidR="006B1EEC" w:rsidRDefault="006B1EEC" w:rsidP="002B54FB">
                      <w:pPr>
                        <w:rPr>
                          <w:sz w:val="24"/>
                        </w:rPr>
                      </w:pPr>
                    </w:p>
                    <w:p w:rsidR="006B1EEC" w:rsidRDefault="006B1EEC" w:rsidP="002B54FB">
                      <w:pPr>
                        <w:rPr>
                          <w:sz w:val="24"/>
                        </w:rPr>
                      </w:pPr>
                    </w:p>
                    <w:p w:rsidR="006B1EEC" w:rsidRPr="002B54FB" w:rsidRDefault="006B1EEC" w:rsidP="002B54F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F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8011E" wp14:editId="17AFA927">
                <wp:simplePos x="0" y="0"/>
                <wp:positionH relativeFrom="column">
                  <wp:posOffset>5105400</wp:posOffset>
                </wp:positionH>
                <wp:positionV relativeFrom="paragraph">
                  <wp:posOffset>2286000</wp:posOffset>
                </wp:positionV>
                <wp:extent cx="619125" cy="78105"/>
                <wp:effectExtent l="0" t="76200" r="0" b="3619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78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FBE4" id="Straight Arrow Connector 10" o:spid="_x0000_s1026" type="#_x0000_t32" style="position:absolute;margin-left:402pt;margin-top:180pt;width:48.75pt;height:6.1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" strokecolor="#4579b8 [3044]">
                <v:stroke endarrow="open"/>
              </v:shape>
            </w:pict>
          </mc:Fallback>
        </mc:AlternateContent>
      </w:r>
      <w:bookmarkStart w:id="0" w:name="_GoBack"/>
      <w:bookmarkEnd w:id="0"/>
      <w:r w:rsidR="00141F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24396F" wp14:editId="24BC470B">
                <wp:simplePos x="0" y="0"/>
                <wp:positionH relativeFrom="column">
                  <wp:posOffset>2771774</wp:posOffset>
                </wp:positionH>
                <wp:positionV relativeFrom="paragraph">
                  <wp:posOffset>2572386</wp:posOffset>
                </wp:positionV>
                <wp:extent cx="933450" cy="400050"/>
                <wp:effectExtent l="38100" t="0" r="1905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A533" id="Straight Arrow Connector 9" o:spid="_x0000_s1026" type="#_x0000_t32" style="position:absolute;margin-left:218.25pt;margin-top:202.55pt;width:73.5pt;height:31.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141F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81C22F" wp14:editId="48036D13">
                <wp:simplePos x="0" y="0"/>
                <wp:positionH relativeFrom="column">
                  <wp:posOffset>2124074</wp:posOffset>
                </wp:positionH>
                <wp:positionV relativeFrom="paragraph">
                  <wp:posOffset>1244600</wp:posOffset>
                </wp:positionV>
                <wp:extent cx="1737995" cy="880745"/>
                <wp:effectExtent l="38100" t="38100" r="14605" b="3365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7995" cy="8807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D4A5" id="Straight Arrow Connector 22" o:spid="_x0000_s1026" type="#_x0000_t32" style="position:absolute;margin-left:167.25pt;margin-top:98pt;width:136.85pt;height:69.35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" strokecolor="#4a7ebb">
                <v:stroke endarrow="open"/>
              </v:shape>
            </w:pict>
          </mc:Fallback>
        </mc:AlternateContent>
      </w:r>
      <w:r w:rsidR="00141F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2A7CA43" wp14:editId="5A0766C5">
                <wp:simplePos x="0" y="0"/>
                <wp:positionH relativeFrom="margin">
                  <wp:align>center</wp:align>
                </wp:positionH>
                <wp:positionV relativeFrom="paragraph">
                  <wp:posOffset>2086610</wp:posOffset>
                </wp:positionV>
                <wp:extent cx="1314450" cy="762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Pr="00B13208" w:rsidRDefault="006B1EEC" w:rsidP="005F6F4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Life After 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7CA43" id="_x0000_s1043" type="#_x0000_t202" style="position:absolute;margin-left:0;margin-top:164.3pt;width:103.5pt;height:60pt;z-index:251625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">
                <v:textbox>
                  <w:txbxContent>
                    <w:p w:rsidR="006B1EEC" w:rsidRPr="00B13208" w:rsidRDefault="006B1EEC" w:rsidP="005F6F4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Life After Death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F9E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2C1F220" wp14:editId="1572AC64">
                <wp:simplePos x="0" y="0"/>
                <wp:positionH relativeFrom="page">
                  <wp:posOffset>276225</wp:posOffset>
                </wp:positionH>
                <wp:positionV relativeFrom="paragraph">
                  <wp:posOffset>1410334</wp:posOffset>
                </wp:positionV>
                <wp:extent cx="3295650" cy="136207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Pr="002B54FB" w:rsidRDefault="00141F9E" w:rsidP="00470BD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Praying for the dead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1F220" id="Text Box 17" o:spid="_x0000_s1044" type="#_x0000_t202" style="position:absolute;margin-left:21.75pt;margin-top:111.05pt;width:259.5pt;height:107.2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">
                <v:textbox>
                  <w:txbxContent>
                    <w:p w:rsidR="006B1EEC" w:rsidRPr="002B54FB" w:rsidRDefault="00141F9E" w:rsidP="00470BD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Praying for the dead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1F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B4C280E" wp14:editId="63A995F9">
                <wp:simplePos x="0" y="0"/>
                <wp:positionH relativeFrom="column">
                  <wp:posOffset>-609601</wp:posOffset>
                </wp:positionH>
                <wp:positionV relativeFrom="paragraph">
                  <wp:posOffset>2867660</wp:posOffset>
                </wp:positionV>
                <wp:extent cx="3362325" cy="1428750"/>
                <wp:effectExtent l="0" t="0" r="2857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F9E" w:rsidRPr="008A0027" w:rsidRDefault="00141F9E" w:rsidP="00141F9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Our Father</w:t>
                            </w:r>
                          </w:p>
                          <w:p w:rsidR="006B1EEC" w:rsidRPr="008A0027" w:rsidRDefault="006B1EEC" w:rsidP="00B4369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280E" id="Text Box 25" o:spid="_x0000_s1045" type="#_x0000_t202" style="position:absolute;margin-left:-48pt;margin-top:225.8pt;width:264.75pt;height:11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">
                <v:textbox>
                  <w:txbxContent>
                    <w:p w:rsidR="00141F9E" w:rsidRPr="008A0027" w:rsidRDefault="00141F9E" w:rsidP="00141F9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Our Father</w:t>
                      </w:r>
                    </w:p>
                    <w:p w:rsidR="006B1EEC" w:rsidRPr="008A0027" w:rsidRDefault="006B1EEC" w:rsidP="00B4369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F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B225AD" wp14:editId="375C4FD0">
                <wp:simplePos x="0" y="0"/>
                <wp:positionH relativeFrom="column">
                  <wp:posOffset>-542925</wp:posOffset>
                </wp:positionH>
                <wp:positionV relativeFrom="paragraph">
                  <wp:posOffset>4439285</wp:posOffset>
                </wp:positionV>
                <wp:extent cx="3257550" cy="1610360"/>
                <wp:effectExtent l="0" t="0" r="19050" b="279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C" w:rsidRDefault="006B1EEC" w:rsidP="00A2755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Formulaic Prayer</w:t>
                            </w:r>
                          </w:p>
                          <w:p w:rsidR="006B1EEC" w:rsidRDefault="006B1EEC" w:rsidP="00A275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B1EEC" w:rsidRPr="008A0027" w:rsidRDefault="006B1EEC" w:rsidP="00A2755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Extempore Prayer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25AD" id="Text Box 11" o:spid="_x0000_s1046" type="#_x0000_t202" style="position:absolute;margin-left:-42.75pt;margin-top:349.55pt;width:256.5pt;height:126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">
                <v:textbox>
                  <w:txbxContent>
                    <w:p w:rsidR="006B1EEC" w:rsidRDefault="006B1EEC" w:rsidP="00A2755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Formulaic Prayer</w:t>
                      </w:r>
                    </w:p>
                    <w:p w:rsidR="006B1EEC" w:rsidRDefault="006B1EEC" w:rsidP="00A2755F">
                      <w:pPr>
                        <w:rPr>
                          <w:sz w:val="24"/>
                        </w:rPr>
                      </w:pPr>
                    </w:p>
                    <w:p w:rsidR="006B1EEC" w:rsidRPr="008A0027" w:rsidRDefault="006B1EEC" w:rsidP="00A2755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Extempore Prayer</w:t>
                      </w:r>
                    </w:p>
                  </w:txbxContent>
                </v:textbox>
              </v:shape>
            </w:pict>
          </mc:Fallback>
        </mc:AlternateContent>
      </w:r>
      <w:r w:rsidR="00B436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E51F47" wp14:editId="71EDDB74">
                <wp:simplePos x="0" y="0"/>
                <wp:positionH relativeFrom="column">
                  <wp:posOffset>3965664</wp:posOffset>
                </wp:positionH>
                <wp:positionV relativeFrom="paragraph">
                  <wp:posOffset>1346200</wp:posOffset>
                </wp:positionV>
                <wp:extent cx="170121" cy="692947"/>
                <wp:effectExtent l="57150" t="38100" r="20955" b="1206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121" cy="6929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11FB" id="Straight Arrow Connector 44" o:spid="_x0000_s1026" type="#_x0000_t32" style="position:absolute;margin-left:312.25pt;margin-top:106pt;width:13.4pt;height:54.55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="00B436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08EA4D" wp14:editId="6A115ADF">
                <wp:simplePos x="0" y="0"/>
                <wp:positionH relativeFrom="column">
                  <wp:posOffset>4699591</wp:posOffset>
                </wp:positionH>
                <wp:positionV relativeFrom="paragraph">
                  <wp:posOffset>1335463</wp:posOffset>
                </wp:positionV>
                <wp:extent cx="318533" cy="703683"/>
                <wp:effectExtent l="0" t="38100" r="62865" b="203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533" cy="7036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A6B83" id="Straight Arrow Connector 13" o:spid="_x0000_s1026" type="#_x0000_t32" style="position:absolute;margin-left:370.05pt;margin-top:105.15pt;width:25.1pt;height:55.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</w:p>
    <w:sectPr w:rsidR="00CC29C1" w:rsidSect="00DE6D0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32"/>
    <w:rsid w:val="00075BCE"/>
    <w:rsid w:val="00141F9E"/>
    <w:rsid w:val="00293E3C"/>
    <w:rsid w:val="002B54FB"/>
    <w:rsid w:val="00350FB9"/>
    <w:rsid w:val="003B2B33"/>
    <w:rsid w:val="003D2F85"/>
    <w:rsid w:val="004056AB"/>
    <w:rsid w:val="00470BD2"/>
    <w:rsid w:val="004D527E"/>
    <w:rsid w:val="005F6F49"/>
    <w:rsid w:val="00691F27"/>
    <w:rsid w:val="006B1EEC"/>
    <w:rsid w:val="00746D32"/>
    <w:rsid w:val="007B68A2"/>
    <w:rsid w:val="0085582B"/>
    <w:rsid w:val="00921B94"/>
    <w:rsid w:val="00A2755F"/>
    <w:rsid w:val="00B13208"/>
    <w:rsid w:val="00B4369A"/>
    <w:rsid w:val="00BD5853"/>
    <w:rsid w:val="00CA03F7"/>
    <w:rsid w:val="00CC29C1"/>
    <w:rsid w:val="00D02412"/>
    <w:rsid w:val="00DD2511"/>
    <w:rsid w:val="00DE6D04"/>
    <w:rsid w:val="00EE2AFA"/>
    <w:rsid w:val="00F30792"/>
    <w:rsid w:val="00F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7842"/>
  <w15:docId w15:val="{DE59B988-EE3D-4735-B2B6-3A56B66A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C3AE03A4</Template>
  <TotalTime>70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Benedict School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lmorrell</dc:creator>
  <cp:lastModifiedBy>Laura Taberner</cp:lastModifiedBy>
  <cp:revision>7</cp:revision>
  <cp:lastPrinted>2018-04-30T07:37:00Z</cp:lastPrinted>
  <dcterms:created xsi:type="dcterms:W3CDTF">2018-03-22T13:20:00Z</dcterms:created>
  <dcterms:modified xsi:type="dcterms:W3CDTF">2018-04-30T07:42:00Z</dcterms:modified>
</cp:coreProperties>
</file>