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DF" w:rsidRPr="00172D5A" w:rsidRDefault="00FC32BF" w:rsidP="00172D5A">
      <w:pPr>
        <w:jc w:val="center"/>
        <w:rPr>
          <w:b/>
          <w:u w:val="single"/>
        </w:rPr>
      </w:pP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FF44F8" wp14:editId="44059504">
                <wp:simplePos x="0" y="0"/>
                <wp:positionH relativeFrom="page">
                  <wp:posOffset>8724900</wp:posOffset>
                </wp:positionH>
                <wp:positionV relativeFrom="paragraph">
                  <wp:posOffset>247650</wp:posOffset>
                </wp:positionV>
                <wp:extent cx="1857375" cy="41529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9E" w:rsidRDefault="002E529E" w:rsidP="00FC32BF">
                            <w:r>
                              <w:t>Covenant</w:t>
                            </w:r>
                          </w:p>
                          <w:p w:rsidR="002E529E" w:rsidRDefault="002E529E" w:rsidP="00FC32BF">
                            <w:r>
                              <w:t>Abraham:</w:t>
                            </w:r>
                          </w:p>
                          <w:p w:rsidR="002E529E" w:rsidRDefault="002E529E" w:rsidP="00FC32BF"/>
                          <w:p w:rsidR="002E529E" w:rsidRDefault="002E529E" w:rsidP="00FC32BF"/>
                          <w:p w:rsidR="002E529E" w:rsidRDefault="002E529E" w:rsidP="00FC32BF"/>
                          <w:p w:rsidR="002E529E" w:rsidRDefault="002E529E" w:rsidP="00FC32BF"/>
                          <w:p w:rsidR="002E529E" w:rsidRDefault="002E529E" w:rsidP="00FC32BF"/>
                          <w:p w:rsidR="00FC32BF" w:rsidRDefault="002E529E" w:rsidP="00FC32BF">
                            <w:r>
                              <w:t>Moses:</w:t>
                            </w:r>
                            <w:r w:rsidR="00FC32B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F4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pt;margin-top:19.5pt;width:146.25pt;height:3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cQIwIAAEU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">
                <v:textbox>
                  <w:txbxContent>
                    <w:p w:rsidR="002E529E" w:rsidRDefault="002E529E" w:rsidP="00FC32BF">
                      <w:r>
                        <w:t>Covenant</w:t>
                      </w:r>
                    </w:p>
                    <w:p w:rsidR="002E529E" w:rsidRDefault="002E529E" w:rsidP="00FC32BF">
                      <w:r>
                        <w:t>Abraham:</w:t>
                      </w:r>
                    </w:p>
                    <w:p w:rsidR="002E529E" w:rsidRDefault="002E529E" w:rsidP="00FC32BF"/>
                    <w:p w:rsidR="002E529E" w:rsidRDefault="002E529E" w:rsidP="00FC32BF"/>
                    <w:p w:rsidR="002E529E" w:rsidRDefault="002E529E" w:rsidP="00FC32BF"/>
                    <w:p w:rsidR="002E529E" w:rsidRDefault="002E529E" w:rsidP="00FC32BF"/>
                    <w:p w:rsidR="002E529E" w:rsidRDefault="002E529E" w:rsidP="00FC32BF"/>
                    <w:p w:rsidR="00FC32BF" w:rsidRDefault="002E529E" w:rsidP="00FC32BF">
                      <w:r>
                        <w:t>Moses:</w:t>
                      </w:r>
                      <w:r w:rsidR="00FC32BF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A2E91" wp14:editId="5DE96364">
                <wp:simplePos x="0" y="0"/>
                <wp:positionH relativeFrom="page">
                  <wp:posOffset>8734425</wp:posOffset>
                </wp:positionH>
                <wp:positionV relativeFrom="paragraph">
                  <wp:posOffset>4495800</wp:posOffset>
                </wp:positionV>
                <wp:extent cx="1819275" cy="20859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Default="00FC32BF" w:rsidP="00FC32BF">
                            <w:r>
                              <w:t xml:space="preserve">Free will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2E91" id="_x0000_s1027" type="#_x0000_t202" style="position:absolute;left:0;text-align:left;margin-left:687.75pt;margin-top:354pt;width:143.25pt;height:16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">
                <v:textbox>
                  <w:txbxContent>
                    <w:p w:rsidR="00FC32BF" w:rsidRDefault="00FC32BF" w:rsidP="00FC32BF">
                      <w:r>
                        <w:t>Free will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96D0B0" wp14:editId="7DD0D636">
                <wp:simplePos x="0" y="0"/>
                <wp:positionH relativeFrom="page">
                  <wp:posOffset>4991100</wp:posOffset>
                </wp:positionH>
                <wp:positionV relativeFrom="paragraph">
                  <wp:posOffset>4833619</wp:posOffset>
                </wp:positionV>
                <wp:extent cx="3657600" cy="1781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Default="002E529E" w:rsidP="00FC32BF">
                            <w:proofErr w:type="spellStart"/>
                            <w:r>
                              <w:t>Mitzvot</w:t>
                            </w:r>
                            <w:proofErr w:type="spellEnd"/>
                            <w:r w:rsidR="00FC32BF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D0B0" id="_x0000_s1028" type="#_x0000_t202" style="position:absolute;left:0;text-align:left;margin-left:393pt;margin-top:380.6pt;width:4in;height:14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">
                <v:textbox>
                  <w:txbxContent>
                    <w:p w:rsidR="00FC32BF" w:rsidRDefault="002E529E" w:rsidP="00FC32BF">
                      <w:proofErr w:type="spellStart"/>
                      <w:r>
                        <w:t>Mitzvot</w:t>
                      </w:r>
                      <w:proofErr w:type="spellEnd"/>
                      <w:r w:rsidR="00FC32BF"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B39CB9" wp14:editId="069054C7">
                <wp:simplePos x="0" y="0"/>
                <wp:positionH relativeFrom="page">
                  <wp:posOffset>3429000</wp:posOffset>
                </wp:positionH>
                <wp:positionV relativeFrom="paragraph">
                  <wp:posOffset>4876800</wp:posOffset>
                </wp:positionV>
                <wp:extent cx="1495425" cy="1733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Default="002E529E" w:rsidP="00FC32BF">
                            <w:r>
                              <w:t>Sanctity of Life</w:t>
                            </w:r>
                            <w:r w:rsidR="00FC32B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9CB9" id="_x0000_s1029" type="#_x0000_t202" style="position:absolute;left:0;text-align:left;margin-left:270pt;margin-top:384pt;width:117.75pt;height:13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">
                <v:textbox>
                  <w:txbxContent>
                    <w:p w:rsidR="00FC32BF" w:rsidRDefault="002E529E" w:rsidP="00FC32BF">
                      <w:r>
                        <w:t>Sanctity of Life</w:t>
                      </w:r>
                      <w:r w:rsidR="00FC32BF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111B99" wp14:editId="2D5CBD76">
                <wp:simplePos x="0" y="0"/>
                <wp:positionH relativeFrom="page">
                  <wp:posOffset>1732915</wp:posOffset>
                </wp:positionH>
                <wp:positionV relativeFrom="paragraph">
                  <wp:posOffset>4848225</wp:posOffset>
                </wp:positionV>
                <wp:extent cx="1628775" cy="1762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Default="002E529E" w:rsidP="00FC32BF">
                            <w:proofErr w:type="spellStart"/>
                            <w:r>
                              <w:t>Pikuach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Nefesh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1B99" id="_x0000_s1030" type="#_x0000_t202" style="position:absolute;left:0;text-align:left;margin-left:136.45pt;margin-top:381.75pt;width:128.25pt;height:13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">
                <v:textbox>
                  <w:txbxContent>
                    <w:p w:rsidR="00FC32BF" w:rsidRDefault="002E529E" w:rsidP="00FC32BF">
                      <w:proofErr w:type="spellStart"/>
                      <w:r>
                        <w:t>Pikuach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Nefesh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DD1B87" wp14:editId="1275E4B6">
                <wp:simplePos x="0" y="0"/>
                <wp:positionH relativeFrom="page">
                  <wp:posOffset>6429375</wp:posOffset>
                </wp:positionH>
                <wp:positionV relativeFrom="paragraph">
                  <wp:posOffset>1885950</wp:posOffset>
                </wp:positionV>
                <wp:extent cx="2247900" cy="28575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2E529E" w:rsidP="00172D5A">
                            <w:r>
                              <w:t>Messiah</w:t>
                            </w:r>
                          </w:p>
                          <w:p w:rsidR="002E529E" w:rsidRDefault="002E529E" w:rsidP="00172D5A">
                            <w:r>
                              <w:t>Orthodox:</w:t>
                            </w:r>
                          </w:p>
                          <w:p w:rsidR="002E529E" w:rsidRDefault="002E529E" w:rsidP="00172D5A"/>
                          <w:p w:rsidR="002E529E" w:rsidRDefault="002E529E" w:rsidP="00172D5A"/>
                          <w:p w:rsidR="002E529E" w:rsidRDefault="002E529E" w:rsidP="00172D5A"/>
                          <w:p w:rsidR="002E529E" w:rsidRDefault="002E529E" w:rsidP="00172D5A"/>
                          <w:p w:rsidR="002E529E" w:rsidRDefault="002E529E" w:rsidP="00172D5A"/>
                          <w:p w:rsidR="002E529E" w:rsidRDefault="002E529E" w:rsidP="00172D5A">
                            <w:r>
                              <w:t>Reform: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1B87" id="_x0000_s1031" type="#_x0000_t202" style="position:absolute;left:0;text-align:left;margin-left:506.25pt;margin-top:148.5pt;width:177pt;height:2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">
                <v:textbox>
                  <w:txbxContent>
                    <w:p w:rsidR="00172D5A" w:rsidRDefault="002E529E" w:rsidP="00172D5A">
                      <w:r>
                        <w:t>Messiah</w:t>
                      </w:r>
                    </w:p>
                    <w:p w:rsidR="002E529E" w:rsidRDefault="002E529E" w:rsidP="00172D5A">
                      <w:r>
                        <w:t>Orthodox:</w:t>
                      </w:r>
                    </w:p>
                    <w:p w:rsidR="002E529E" w:rsidRDefault="002E529E" w:rsidP="00172D5A"/>
                    <w:p w:rsidR="002E529E" w:rsidRDefault="002E529E" w:rsidP="00172D5A"/>
                    <w:p w:rsidR="002E529E" w:rsidRDefault="002E529E" w:rsidP="00172D5A"/>
                    <w:p w:rsidR="002E529E" w:rsidRDefault="002E529E" w:rsidP="00172D5A"/>
                    <w:p w:rsidR="002E529E" w:rsidRDefault="002E529E" w:rsidP="00172D5A"/>
                    <w:p w:rsidR="002E529E" w:rsidRDefault="002E529E" w:rsidP="00172D5A">
                      <w:r>
                        <w:t>Reform: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D3C55A" wp14:editId="0A46E01F">
                <wp:simplePos x="0" y="0"/>
                <wp:positionH relativeFrom="column">
                  <wp:posOffset>1285875</wp:posOffset>
                </wp:positionH>
                <wp:positionV relativeFrom="paragraph">
                  <wp:posOffset>238125</wp:posOffset>
                </wp:positionV>
                <wp:extent cx="2190750" cy="4533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172D5A" w:rsidP="00172D5A">
                            <w:r>
                              <w:t>Beliefs about God-</w:t>
                            </w:r>
                          </w:p>
                          <w:p w:rsidR="00172D5A" w:rsidRDefault="00172D5A" w:rsidP="00172D5A">
                            <w:r>
                              <w:t>God as One</w:t>
                            </w:r>
                          </w:p>
                          <w:p w:rsidR="00172D5A" w:rsidRDefault="00172D5A" w:rsidP="00172D5A"/>
                          <w:p w:rsidR="00172D5A" w:rsidRDefault="00172D5A" w:rsidP="00172D5A"/>
                          <w:p w:rsidR="00172D5A" w:rsidRDefault="00172D5A" w:rsidP="00172D5A">
                            <w:r>
                              <w:t>God as creator</w:t>
                            </w:r>
                          </w:p>
                          <w:p w:rsidR="00172D5A" w:rsidRDefault="00172D5A" w:rsidP="00172D5A"/>
                          <w:p w:rsidR="00172D5A" w:rsidRDefault="00172D5A" w:rsidP="00172D5A"/>
                          <w:p w:rsidR="00172D5A" w:rsidRDefault="00172D5A" w:rsidP="00172D5A"/>
                          <w:p w:rsidR="00172D5A" w:rsidRDefault="00172D5A" w:rsidP="00172D5A">
                            <w:r>
                              <w:t xml:space="preserve">God as </w:t>
                            </w:r>
                            <w:proofErr w:type="gramStart"/>
                            <w:r>
                              <w:t>law-giver</w:t>
                            </w:r>
                            <w:proofErr w:type="gramEnd"/>
                          </w:p>
                          <w:p w:rsidR="00172D5A" w:rsidRDefault="00172D5A" w:rsidP="00172D5A"/>
                          <w:p w:rsidR="00172D5A" w:rsidRDefault="00172D5A" w:rsidP="00172D5A"/>
                          <w:p w:rsidR="00172D5A" w:rsidRDefault="00172D5A" w:rsidP="00172D5A"/>
                          <w:p w:rsidR="00172D5A" w:rsidRDefault="00172D5A" w:rsidP="00172D5A">
                            <w:r>
                              <w:t>God as judge-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C55A" id="_x0000_s1032" type="#_x0000_t202" style="position:absolute;left:0;text-align:left;margin-left:101.25pt;margin-top:18.75pt;width:172.5pt;height:3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">
                <v:textbox>
                  <w:txbxContent>
                    <w:p w:rsidR="00172D5A" w:rsidRDefault="00172D5A" w:rsidP="00172D5A">
                      <w:r>
                        <w:t>Beliefs about God-</w:t>
                      </w:r>
                    </w:p>
                    <w:p w:rsidR="00172D5A" w:rsidRDefault="00172D5A" w:rsidP="00172D5A">
                      <w:r>
                        <w:t>God as One</w:t>
                      </w:r>
                    </w:p>
                    <w:p w:rsidR="00172D5A" w:rsidRDefault="00172D5A" w:rsidP="00172D5A"/>
                    <w:p w:rsidR="00172D5A" w:rsidRDefault="00172D5A" w:rsidP="00172D5A"/>
                    <w:p w:rsidR="00172D5A" w:rsidRDefault="00172D5A" w:rsidP="00172D5A">
                      <w:r>
                        <w:t>God as creator</w:t>
                      </w:r>
                    </w:p>
                    <w:p w:rsidR="00172D5A" w:rsidRDefault="00172D5A" w:rsidP="00172D5A"/>
                    <w:p w:rsidR="00172D5A" w:rsidRDefault="00172D5A" w:rsidP="00172D5A"/>
                    <w:p w:rsidR="00172D5A" w:rsidRDefault="00172D5A" w:rsidP="00172D5A"/>
                    <w:p w:rsidR="00172D5A" w:rsidRDefault="00172D5A" w:rsidP="00172D5A">
                      <w:r>
                        <w:t>God as law-giver</w:t>
                      </w:r>
                    </w:p>
                    <w:p w:rsidR="00172D5A" w:rsidRDefault="00172D5A" w:rsidP="00172D5A"/>
                    <w:p w:rsidR="00172D5A" w:rsidRDefault="00172D5A" w:rsidP="00172D5A"/>
                    <w:p w:rsidR="00172D5A" w:rsidRDefault="00172D5A" w:rsidP="00172D5A"/>
                    <w:p w:rsidR="00172D5A" w:rsidRDefault="00172D5A" w:rsidP="00172D5A">
                      <w:r>
                        <w:t>God as judge-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10B13E" wp14:editId="076C8945">
                <wp:simplePos x="0" y="0"/>
                <wp:positionH relativeFrom="page">
                  <wp:posOffset>533400</wp:posOffset>
                </wp:positionH>
                <wp:positionV relativeFrom="paragraph">
                  <wp:posOffset>2961640</wp:posOffset>
                </wp:positionV>
                <wp:extent cx="1095375" cy="36480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Pr="00FC32BF" w:rsidRDefault="00FC32BF" w:rsidP="00FC32BF">
                            <w:pPr>
                              <w:rPr>
                                <w:sz w:val="20"/>
                              </w:rPr>
                            </w:pPr>
                            <w:r w:rsidRPr="00FC32BF">
                              <w:rPr>
                                <w:sz w:val="20"/>
                              </w:rPr>
                              <w:t>The importance of the 10 commandments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B13E" id="_x0000_s1033" type="#_x0000_t202" style="position:absolute;left:0;text-align:left;margin-left:42pt;margin-top:233.2pt;width:86.25pt;height:28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vrJQIAAEw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">
                <v:textbox>
                  <w:txbxContent>
                    <w:p w:rsidR="00FC32BF" w:rsidRPr="00FC32BF" w:rsidRDefault="00FC32BF" w:rsidP="00FC32BF">
                      <w:pPr>
                        <w:rPr>
                          <w:sz w:val="20"/>
                        </w:rPr>
                      </w:pPr>
                      <w:r w:rsidRPr="00FC32BF">
                        <w:rPr>
                          <w:sz w:val="20"/>
                        </w:rPr>
                        <w:t>The importance of the 10 commandments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DAC533" wp14:editId="08CC2B05">
                <wp:simplePos x="0" y="0"/>
                <wp:positionH relativeFrom="margin">
                  <wp:posOffset>3581400</wp:posOffset>
                </wp:positionH>
                <wp:positionV relativeFrom="paragraph">
                  <wp:posOffset>1885950</wp:posOffset>
                </wp:positionV>
                <wp:extent cx="2276475" cy="2857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2E529E" w:rsidP="00172D5A">
                            <w:r>
                              <w:t>The Shema and belief in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C533" id="_x0000_s1034" type="#_x0000_t202" style="position:absolute;left:0;text-align:left;margin-left:282pt;margin-top:148.5pt;width:179.25pt;height:2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Q8JwIAAEw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">
                <v:textbox>
                  <w:txbxContent>
                    <w:p w:rsidR="00172D5A" w:rsidRDefault="002E529E" w:rsidP="00172D5A">
                      <w:r>
                        <w:t>The Shema and belief in God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B0B1A" wp14:editId="2605A556">
                <wp:simplePos x="0" y="0"/>
                <wp:positionH relativeFrom="margin">
                  <wp:posOffset>3576955</wp:posOffset>
                </wp:positionH>
                <wp:positionV relativeFrom="paragraph">
                  <wp:posOffset>257175</wp:posOffset>
                </wp:positionV>
                <wp:extent cx="4591050" cy="1524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2E529E">
                            <w:r>
                              <w:t xml:space="preserve">Shekinah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0B1A" id="_x0000_s1035" type="#_x0000_t202" style="position:absolute;left:0;text-align:left;margin-left:281.65pt;margin-top:20.25pt;width:361.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">
                <v:textbox>
                  <w:txbxContent>
                    <w:p w:rsidR="00172D5A" w:rsidRDefault="002E529E">
                      <w:r>
                        <w:t xml:space="preserve">Shekinah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49342" wp14:editId="61B21B99">
                <wp:simplePos x="0" y="0"/>
                <wp:positionH relativeFrom="column">
                  <wp:posOffset>57150</wp:posOffset>
                </wp:positionH>
                <wp:positionV relativeFrom="paragraph">
                  <wp:posOffset>219075</wp:posOffset>
                </wp:positionV>
                <wp:extent cx="1133475" cy="140462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FC32BF" w:rsidP="00FC32BF">
                            <w:proofErr w:type="gramStart"/>
                            <w:r>
                              <w:t>8</w:t>
                            </w:r>
                            <w:proofErr w:type="gramEnd"/>
                            <w:r>
                              <w:t xml:space="preserve"> k</w:t>
                            </w:r>
                            <w:r w:rsidR="00172D5A">
                              <w:t>ey concepts-</w:t>
                            </w:r>
                          </w:p>
                          <w:p w:rsidR="00172D5A" w:rsidRDefault="00172D5A">
                            <w:r>
                              <w:t>Sy</w:t>
                            </w:r>
                            <w:r w:rsidR="00FC32BF">
                              <w:t>nagogue</w:t>
                            </w:r>
                          </w:p>
                          <w:p w:rsidR="00172D5A" w:rsidRDefault="00FC32BF">
                            <w:proofErr w:type="spellStart"/>
                            <w:r>
                              <w:t>Skekhinah</w:t>
                            </w:r>
                            <w:proofErr w:type="spellEnd"/>
                          </w:p>
                          <w:p w:rsidR="00172D5A" w:rsidRDefault="00FC32BF">
                            <w:r>
                              <w:t>Shabbat</w:t>
                            </w:r>
                          </w:p>
                          <w:p w:rsidR="00172D5A" w:rsidRDefault="00FC32BF">
                            <w:r>
                              <w:t>Kosher</w:t>
                            </w:r>
                          </w:p>
                          <w:p w:rsidR="00172D5A" w:rsidRDefault="00FC32BF">
                            <w:r>
                              <w:t>Torah</w:t>
                            </w:r>
                          </w:p>
                          <w:p w:rsidR="00172D5A" w:rsidRDefault="00FC32BF">
                            <w:proofErr w:type="spellStart"/>
                            <w:r>
                              <w:t>Mitzvot</w:t>
                            </w:r>
                            <w:proofErr w:type="spellEnd"/>
                          </w:p>
                          <w:p w:rsidR="00172D5A" w:rsidRDefault="00FC32BF">
                            <w:r>
                              <w:t>Messiah</w:t>
                            </w:r>
                          </w:p>
                          <w:p w:rsidR="00172D5A" w:rsidRDefault="00FC32BF">
                            <w:r>
                              <w:t>Covenant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49342" id="_x0000_s1036" type="#_x0000_t202" style="position:absolute;left:0;text-align:left;margin-left:4.5pt;margin-top:17.25pt;width: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jbJA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">
                <v:textbox style="mso-fit-shape-to-text:t">
                  <w:txbxContent>
                    <w:p w:rsidR="00172D5A" w:rsidRDefault="00FC32BF" w:rsidP="00FC32BF">
                      <w:r>
                        <w:t>8 k</w:t>
                      </w:r>
                      <w:r w:rsidR="00172D5A">
                        <w:t>ey concepts-</w:t>
                      </w:r>
                    </w:p>
                    <w:p w:rsidR="00172D5A" w:rsidRDefault="00172D5A">
                      <w:r>
                        <w:t>Sy</w:t>
                      </w:r>
                      <w:r w:rsidR="00FC32BF">
                        <w:t>nagogue</w:t>
                      </w:r>
                    </w:p>
                    <w:p w:rsidR="00172D5A" w:rsidRDefault="00FC32BF">
                      <w:proofErr w:type="spellStart"/>
                      <w:r>
                        <w:t>Skekhinah</w:t>
                      </w:r>
                      <w:proofErr w:type="spellEnd"/>
                    </w:p>
                    <w:p w:rsidR="00172D5A" w:rsidRDefault="00FC32BF">
                      <w:r>
                        <w:t>Shabbat</w:t>
                      </w:r>
                    </w:p>
                    <w:p w:rsidR="00172D5A" w:rsidRDefault="00FC32BF">
                      <w:r>
                        <w:t>Kosher</w:t>
                      </w:r>
                    </w:p>
                    <w:p w:rsidR="00172D5A" w:rsidRDefault="00FC32BF">
                      <w:r>
                        <w:t>Torah</w:t>
                      </w:r>
                    </w:p>
                    <w:p w:rsidR="00172D5A" w:rsidRDefault="00FC32BF">
                      <w:proofErr w:type="spellStart"/>
                      <w:r>
                        <w:t>Mitzvot</w:t>
                      </w:r>
                      <w:proofErr w:type="spellEnd"/>
                    </w:p>
                    <w:p w:rsidR="00172D5A" w:rsidRDefault="00FC32BF">
                      <w:r>
                        <w:t>Messiah</w:t>
                      </w:r>
                    </w:p>
                    <w:p w:rsidR="00172D5A" w:rsidRDefault="00FC32BF">
                      <w:r>
                        <w:t>Covenant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D5A" w:rsidRPr="00172D5A">
        <w:rPr>
          <w:b/>
          <w:u w:val="single"/>
        </w:rPr>
        <w:t>Revision: Judaism- Beliefs</w:t>
      </w:r>
    </w:p>
    <w:sectPr w:rsidR="00C57DDF" w:rsidRPr="00172D5A" w:rsidSect="00172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5A"/>
    <w:rsid w:val="00172D5A"/>
    <w:rsid w:val="002E529E"/>
    <w:rsid w:val="00C57DDF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650A"/>
  <w15:chartTrackingRefBased/>
  <w15:docId w15:val="{00AF6134-9734-4543-A0BE-724CE76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FFC717D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Taberner</dc:creator>
  <cp:keywords/>
  <dc:description/>
  <cp:lastModifiedBy>catherine.burns</cp:lastModifiedBy>
  <cp:revision>2</cp:revision>
  <dcterms:created xsi:type="dcterms:W3CDTF">2019-05-02T07:40:00Z</dcterms:created>
  <dcterms:modified xsi:type="dcterms:W3CDTF">2019-05-02T07:40:00Z</dcterms:modified>
</cp:coreProperties>
</file>