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AEE" w:rsidRPr="00172D5A" w:rsidRDefault="00450AEE" w:rsidP="00172D5A">
      <w:pPr>
        <w:jc w:val="center"/>
        <w:rPr>
          <w:b/>
          <w:noProof/>
          <w:u w:val="single"/>
          <w:lang w:eastAsia="en-GB"/>
        </w:rPr>
      </w:pPr>
    </w:p>
    <w:p w:rsidR="00C57DDF" w:rsidRPr="00172D5A" w:rsidRDefault="004F1ED0" w:rsidP="00172D5A">
      <w:pPr>
        <w:jc w:val="center"/>
        <w:rPr>
          <w:b/>
          <w:u w:val="single"/>
        </w:rPr>
      </w:pPr>
      <w:r w:rsidRPr="00172D5A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8FF44F8" wp14:editId="44059504">
                <wp:simplePos x="0" y="0"/>
                <wp:positionH relativeFrom="page">
                  <wp:posOffset>6315075</wp:posOffset>
                </wp:positionH>
                <wp:positionV relativeFrom="paragraph">
                  <wp:posOffset>257175</wp:posOffset>
                </wp:positionV>
                <wp:extent cx="4057650" cy="226695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765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D58" w:rsidRDefault="00A52A2F" w:rsidP="00FC32BF">
                            <w:r>
                              <w:t xml:space="preserve">Festivals – Rosh Hashanah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F44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97.25pt;margin-top:20.25pt;width:319.5pt;height:178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">
                <v:textbox>
                  <w:txbxContent>
                    <w:p w:rsidR="00346D58" w:rsidRDefault="00A52A2F" w:rsidP="00FC32BF">
                      <w:r>
                        <w:t xml:space="preserve">Festivals – Rosh Hashanah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72D5A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94A2E91" wp14:editId="5DE96364">
                <wp:simplePos x="0" y="0"/>
                <wp:positionH relativeFrom="page">
                  <wp:posOffset>4705350</wp:posOffset>
                </wp:positionH>
                <wp:positionV relativeFrom="paragraph">
                  <wp:posOffset>2695575</wp:posOffset>
                </wp:positionV>
                <wp:extent cx="5800725" cy="1095375"/>
                <wp:effectExtent l="0" t="0" r="28575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D58" w:rsidRDefault="00A52A2F" w:rsidP="00FC32BF">
                            <w:r>
                              <w:t xml:space="preserve">Festivals- Pesach </w:t>
                            </w:r>
                            <w:r w:rsidR="00346D58"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A2E91" id="_x0000_s1027" type="#_x0000_t202" style="position:absolute;left:0;text-align:left;margin-left:370.5pt;margin-top:212.25pt;width:456.75pt;height:86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">
                <v:textbox>
                  <w:txbxContent>
                    <w:p w:rsidR="00346D58" w:rsidRDefault="00A52A2F" w:rsidP="00FC32BF">
                      <w:r>
                        <w:t xml:space="preserve">Festivals- Pesach </w:t>
                      </w:r>
                      <w:r w:rsidR="00346D58">
                        <w:t xml:space="preserve"> 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72D5A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9DD1B87" wp14:editId="1275E4B6">
                <wp:simplePos x="0" y="0"/>
                <wp:positionH relativeFrom="margin">
                  <wp:posOffset>2219325</wp:posOffset>
                </wp:positionH>
                <wp:positionV relativeFrom="paragraph">
                  <wp:posOffset>2619375</wp:posOffset>
                </wp:positionV>
                <wp:extent cx="1895475" cy="366712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3667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D58" w:rsidRDefault="00A52A2F" w:rsidP="00172D5A">
                            <w:r>
                              <w:t>Festivals- Sukkot</w:t>
                            </w:r>
                            <w:r w:rsidR="00346D5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D1B87" id="_x0000_s1028" type="#_x0000_t202" style="position:absolute;left:0;text-align:left;margin-left:174.75pt;margin-top:206.25pt;width:149.25pt;height:288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">
                <v:textbox>
                  <w:txbxContent>
                    <w:p w:rsidR="00346D58" w:rsidRDefault="00A52A2F" w:rsidP="00172D5A">
                      <w:r>
                        <w:t>Festivals- Sukkot</w:t>
                      </w:r>
                      <w:r w:rsidR="00346D58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72D5A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DAC533" wp14:editId="08CC2B05">
                <wp:simplePos x="0" y="0"/>
                <wp:positionH relativeFrom="margin">
                  <wp:align>left</wp:align>
                </wp:positionH>
                <wp:positionV relativeFrom="paragraph">
                  <wp:posOffset>2609850</wp:posOffset>
                </wp:positionV>
                <wp:extent cx="2124075" cy="36766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D58" w:rsidRDefault="00A52A2F" w:rsidP="00172D5A">
                            <w:r>
                              <w:t>Festivals- Yom Kippur</w:t>
                            </w:r>
                            <w:r w:rsidR="00346D5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AC533" id="_x0000_s1029" type="#_x0000_t202" style="position:absolute;left:0;text-align:left;margin-left:0;margin-top:205.5pt;width:167.25pt;height:28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">
                <v:textbox>
                  <w:txbxContent>
                    <w:p w:rsidR="00346D58" w:rsidRDefault="00A52A2F" w:rsidP="00172D5A">
                      <w:r>
                        <w:t>Festivals- Yom Kippur</w:t>
                      </w:r>
                      <w:r w:rsidR="00346D58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72D5A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5AA2B35" wp14:editId="0C484F0C">
                <wp:simplePos x="0" y="0"/>
                <wp:positionH relativeFrom="margin">
                  <wp:posOffset>2695575</wp:posOffset>
                </wp:positionH>
                <wp:positionV relativeFrom="paragraph">
                  <wp:posOffset>238125</wp:posOffset>
                </wp:positionV>
                <wp:extent cx="3086100" cy="22860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D58" w:rsidRDefault="00A52A2F" w:rsidP="00450AEE">
                            <w:r>
                              <w:t xml:space="preserve">Dietary laws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A2B35" id="_x0000_s1030" type="#_x0000_t202" style="position:absolute;left:0;text-align:left;margin-left:212.25pt;margin-top:18.75pt;width:243pt;height:180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">
                <v:textbox>
                  <w:txbxContent>
                    <w:p w:rsidR="00346D58" w:rsidRDefault="00A52A2F" w:rsidP="00450AEE">
                      <w:r>
                        <w:t xml:space="preserve">Dietary laws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72D5A">
        <w:rPr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A49342" wp14:editId="61B21B99">
                <wp:simplePos x="0" y="0"/>
                <wp:positionH relativeFrom="column">
                  <wp:posOffset>76200</wp:posOffset>
                </wp:positionH>
                <wp:positionV relativeFrom="paragraph">
                  <wp:posOffset>219075</wp:posOffset>
                </wp:positionV>
                <wp:extent cx="2486025" cy="22860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D58" w:rsidRDefault="00A52A2F">
                            <w:r>
                              <w:t xml:space="preserve">Daily life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49342" id="_x0000_s1031" type="#_x0000_t202" style="position:absolute;left:0;text-align:left;margin-left:6pt;margin-top:17.25pt;width:195.75pt;height:18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">
                <v:textbox>
                  <w:txbxContent>
                    <w:p w:rsidR="00346D58" w:rsidRDefault="00A52A2F">
                      <w:r>
                        <w:t xml:space="preserve">Daily life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051F"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2A906361" wp14:editId="00413CC9">
            <wp:simplePos x="0" y="0"/>
            <wp:positionH relativeFrom="margin">
              <wp:posOffset>7762875</wp:posOffset>
            </wp:positionH>
            <wp:positionV relativeFrom="paragraph">
              <wp:posOffset>5138420</wp:posOffset>
            </wp:positionV>
            <wp:extent cx="1261110" cy="709295"/>
            <wp:effectExtent l="0" t="0" r="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51F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3F8E22D4" wp14:editId="61C59581">
            <wp:simplePos x="0" y="0"/>
            <wp:positionH relativeFrom="margin">
              <wp:posOffset>5457825</wp:posOffset>
            </wp:positionH>
            <wp:positionV relativeFrom="paragraph">
              <wp:posOffset>4700905</wp:posOffset>
            </wp:positionV>
            <wp:extent cx="2095500" cy="1638789"/>
            <wp:effectExtent l="0" t="0" r="0" b="0"/>
            <wp:wrapNone/>
            <wp:docPr id="17" name="Picture 2" descr="Image result for pes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Image result for pesac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63878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51F">
        <w:rPr>
          <w:b/>
          <w:u w:val="single"/>
        </w:rPr>
        <w:t>Revision: Judaism- Practices</w:t>
      </w:r>
      <w:bookmarkStart w:id="0" w:name="_GoBack"/>
      <w:bookmarkEnd w:id="0"/>
    </w:p>
    <w:sectPr w:rsidR="00C57DDF" w:rsidRPr="00172D5A" w:rsidSect="00172D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5A"/>
    <w:rsid w:val="00172D5A"/>
    <w:rsid w:val="00336AD1"/>
    <w:rsid w:val="00346D58"/>
    <w:rsid w:val="00450AEE"/>
    <w:rsid w:val="004F1ED0"/>
    <w:rsid w:val="005B051F"/>
    <w:rsid w:val="00A04FD3"/>
    <w:rsid w:val="00A52A2F"/>
    <w:rsid w:val="00C57DDF"/>
    <w:rsid w:val="00D018BF"/>
    <w:rsid w:val="00FC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F30B4"/>
  <w15:chartTrackingRefBased/>
  <w15:docId w15:val="{00AF6134-9734-4543-A0BE-724CE765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2B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85F610CE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Taberner</dc:creator>
  <cp:keywords/>
  <dc:description/>
  <cp:lastModifiedBy>Laura Taberner</cp:lastModifiedBy>
  <cp:revision>4</cp:revision>
  <dcterms:created xsi:type="dcterms:W3CDTF">2018-04-27T08:31:00Z</dcterms:created>
  <dcterms:modified xsi:type="dcterms:W3CDTF">2018-04-27T08:33:00Z</dcterms:modified>
</cp:coreProperties>
</file>