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EE" w:rsidRPr="00172D5A" w:rsidRDefault="00450AEE" w:rsidP="00172D5A">
      <w:pPr>
        <w:jc w:val="center"/>
        <w:rPr>
          <w:b/>
          <w:noProof/>
          <w:u w:val="single"/>
          <w:lang w:eastAsia="en-GB"/>
        </w:rPr>
      </w:pPr>
    </w:p>
    <w:tbl>
      <w:tblPr>
        <w:tblStyle w:val="TableGrid"/>
        <w:tblpPr w:leftFromText="180" w:rightFromText="180" w:vertAnchor="text" w:horzAnchor="page" w:tblpX="7621" w:tblpY="3317"/>
        <w:tblW w:w="0" w:type="auto"/>
        <w:tblLook w:val="04A0" w:firstRow="1" w:lastRow="0" w:firstColumn="1" w:lastColumn="0" w:noHBand="0" w:noVBand="1"/>
      </w:tblPr>
      <w:tblGrid>
        <w:gridCol w:w="1357"/>
        <w:gridCol w:w="4264"/>
      </w:tblGrid>
      <w:tr w:rsidR="00346D58" w:rsidTr="00346D58">
        <w:trPr>
          <w:trHeight w:val="635"/>
        </w:trPr>
        <w:tc>
          <w:tcPr>
            <w:tcW w:w="1357" w:type="dxa"/>
          </w:tcPr>
          <w:p w:rsidR="00346D58" w:rsidRPr="00346D58" w:rsidRDefault="00346D58" w:rsidP="00346D58">
            <w:pPr>
              <w:jc w:val="center"/>
              <w:rPr>
                <w:b/>
                <w:noProof/>
                <w:lang w:eastAsia="en-GB"/>
              </w:rPr>
            </w:pPr>
            <w:r w:rsidRPr="00346D58">
              <w:rPr>
                <w:b/>
                <w:noProof/>
                <w:lang w:eastAsia="en-GB"/>
              </w:rPr>
              <w:t xml:space="preserve">Features of a synagogue  </w:t>
            </w:r>
          </w:p>
        </w:tc>
        <w:tc>
          <w:tcPr>
            <w:tcW w:w="4264" w:type="dxa"/>
          </w:tcPr>
          <w:p w:rsidR="00346D58" w:rsidRPr="00346D58" w:rsidRDefault="00346D58" w:rsidP="00346D58">
            <w:pPr>
              <w:jc w:val="center"/>
              <w:rPr>
                <w:b/>
                <w:noProof/>
                <w:lang w:eastAsia="en-GB"/>
              </w:rPr>
            </w:pPr>
            <w:r w:rsidRPr="00346D58">
              <w:rPr>
                <w:b/>
                <w:noProof/>
                <w:lang w:eastAsia="en-GB"/>
              </w:rPr>
              <w:t xml:space="preserve">Purpose </w:t>
            </w:r>
          </w:p>
        </w:tc>
      </w:tr>
      <w:tr w:rsidR="00346D58" w:rsidTr="00346D58">
        <w:trPr>
          <w:trHeight w:val="597"/>
        </w:trPr>
        <w:tc>
          <w:tcPr>
            <w:tcW w:w="1357" w:type="dxa"/>
          </w:tcPr>
          <w:p w:rsidR="00346D58" w:rsidRPr="00346D58" w:rsidRDefault="00346D58" w:rsidP="00346D58">
            <w:pPr>
              <w:jc w:val="center"/>
              <w:rPr>
                <w:noProof/>
                <w:lang w:eastAsia="en-GB"/>
              </w:rPr>
            </w:pPr>
            <w:r w:rsidRPr="00346D58">
              <w:rPr>
                <w:noProof/>
                <w:lang w:eastAsia="en-GB"/>
              </w:rPr>
              <w:t xml:space="preserve">Ark </w:t>
            </w:r>
          </w:p>
        </w:tc>
        <w:tc>
          <w:tcPr>
            <w:tcW w:w="4264" w:type="dxa"/>
          </w:tcPr>
          <w:p w:rsidR="00346D58" w:rsidRDefault="00346D58" w:rsidP="00346D58">
            <w:pPr>
              <w:jc w:val="center"/>
              <w:rPr>
                <w:b/>
                <w:noProof/>
                <w:u w:val="single"/>
                <w:lang w:eastAsia="en-GB"/>
              </w:rPr>
            </w:pPr>
          </w:p>
        </w:tc>
      </w:tr>
      <w:tr w:rsidR="00346D58" w:rsidTr="00346D58">
        <w:trPr>
          <w:trHeight w:val="635"/>
        </w:trPr>
        <w:tc>
          <w:tcPr>
            <w:tcW w:w="1357" w:type="dxa"/>
          </w:tcPr>
          <w:p w:rsidR="00346D58" w:rsidRPr="00346D58" w:rsidRDefault="00346D58" w:rsidP="00346D58">
            <w:pPr>
              <w:jc w:val="center"/>
              <w:rPr>
                <w:noProof/>
                <w:lang w:eastAsia="en-GB"/>
              </w:rPr>
            </w:pPr>
            <w:r w:rsidRPr="00346D58">
              <w:rPr>
                <w:noProof/>
                <w:lang w:eastAsia="en-GB"/>
              </w:rPr>
              <w:t>Torah scrolls</w:t>
            </w:r>
          </w:p>
        </w:tc>
        <w:tc>
          <w:tcPr>
            <w:tcW w:w="4264" w:type="dxa"/>
          </w:tcPr>
          <w:p w:rsidR="00346D58" w:rsidRDefault="00346D58" w:rsidP="00346D58">
            <w:pPr>
              <w:jc w:val="center"/>
              <w:rPr>
                <w:b/>
                <w:noProof/>
                <w:u w:val="single"/>
                <w:lang w:eastAsia="en-GB"/>
              </w:rPr>
            </w:pPr>
          </w:p>
        </w:tc>
      </w:tr>
      <w:tr w:rsidR="00346D58" w:rsidTr="00346D58">
        <w:trPr>
          <w:trHeight w:val="597"/>
        </w:trPr>
        <w:tc>
          <w:tcPr>
            <w:tcW w:w="1357" w:type="dxa"/>
          </w:tcPr>
          <w:p w:rsidR="00346D58" w:rsidRPr="00346D58" w:rsidRDefault="00346D58" w:rsidP="00346D58">
            <w:pPr>
              <w:jc w:val="center"/>
              <w:rPr>
                <w:noProof/>
                <w:lang w:eastAsia="en-GB"/>
              </w:rPr>
            </w:pPr>
            <w:r w:rsidRPr="00346D58">
              <w:rPr>
                <w:noProof/>
                <w:lang w:eastAsia="en-GB"/>
              </w:rPr>
              <w:t>Ner Tamid</w:t>
            </w:r>
          </w:p>
        </w:tc>
        <w:tc>
          <w:tcPr>
            <w:tcW w:w="4264" w:type="dxa"/>
          </w:tcPr>
          <w:p w:rsidR="00346D58" w:rsidRDefault="00346D58" w:rsidP="00346D58">
            <w:pPr>
              <w:jc w:val="center"/>
              <w:rPr>
                <w:b/>
                <w:noProof/>
                <w:u w:val="single"/>
                <w:lang w:eastAsia="en-GB"/>
              </w:rPr>
            </w:pPr>
          </w:p>
        </w:tc>
      </w:tr>
      <w:tr w:rsidR="00346D58" w:rsidTr="00346D58">
        <w:trPr>
          <w:trHeight w:val="635"/>
        </w:trPr>
        <w:tc>
          <w:tcPr>
            <w:tcW w:w="1357" w:type="dxa"/>
          </w:tcPr>
          <w:p w:rsidR="00346D58" w:rsidRPr="00346D58" w:rsidRDefault="00346D58" w:rsidP="00346D58">
            <w:pPr>
              <w:jc w:val="center"/>
              <w:rPr>
                <w:noProof/>
                <w:lang w:eastAsia="en-GB"/>
              </w:rPr>
            </w:pPr>
            <w:r w:rsidRPr="00346D58">
              <w:rPr>
                <w:noProof/>
                <w:lang w:eastAsia="en-GB"/>
              </w:rPr>
              <w:t>Bimah</w:t>
            </w:r>
          </w:p>
        </w:tc>
        <w:tc>
          <w:tcPr>
            <w:tcW w:w="4264" w:type="dxa"/>
          </w:tcPr>
          <w:p w:rsidR="00346D58" w:rsidRDefault="00346D58" w:rsidP="00346D58">
            <w:pPr>
              <w:jc w:val="center"/>
              <w:rPr>
                <w:b/>
                <w:noProof/>
                <w:u w:val="single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901" w:tblpY="6857"/>
        <w:tblW w:w="0" w:type="auto"/>
        <w:tblLook w:val="04A0" w:firstRow="1" w:lastRow="0" w:firstColumn="1" w:lastColumn="0" w:noHBand="0" w:noVBand="1"/>
      </w:tblPr>
      <w:tblGrid>
        <w:gridCol w:w="1093"/>
        <w:gridCol w:w="3537"/>
      </w:tblGrid>
      <w:tr w:rsidR="00346D58" w:rsidTr="00346D58">
        <w:trPr>
          <w:trHeight w:val="1520"/>
        </w:trPr>
        <w:tc>
          <w:tcPr>
            <w:tcW w:w="1093" w:type="dxa"/>
          </w:tcPr>
          <w:p w:rsidR="00346D58" w:rsidRPr="00346D58" w:rsidRDefault="00346D58" w:rsidP="00346D58">
            <w:pPr>
              <w:jc w:val="center"/>
              <w:rPr>
                <w:b/>
              </w:rPr>
            </w:pPr>
            <w:r w:rsidRPr="00346D58">
              <w:rPr>
                <w:b/>
              </w:rPr>
              <w:t xml:space="preserve">Bar Mitzvah </w:t>
            </w:r>
          </w:p>
        </w:tc>
        <w:tc>
          <w:tcPr>
            <w:tcW w:w="3537" w:type="dxa"/>
          </w:tcPr>
          <w:p w:rsidR="00346D58" w:rsidRDefault="00346D58" w:rsidP="00346D58">
            <w:pPr>
              <w:jc w:val="center"/>
              <w:rPr>
                <w:b/>
              </w:rPr>
            </w:pPr>
          </w:p>
          <w:p w:rsidR="00346D58" w:rsidRDefault="00346D58" w:rsidP="00346D58">
            <w:pPr>
              <w:jc w:val="center"/>
              <w:rPr>
                <w:b/>
              </w:rPr>
            </w:pPr>
          </w:p>
          <w:p w:rsidR="00346D58" w:rsidRDefault="00346D58" w:rsidP="00346D58">
            <w:pPr>
              <w:jc w:val="center"/>
              <w:rPr>
                <w:b/>
              </w:rPr>
            </w:pPr>
          </w:p>
          <w:p w:rsidR="00346D58" w:rsidRDefault="00346D58" w:rsidP="00346D58">
            <w:pPr>
              <w:jc w:val="center"/>
              <w:rPr>
                <w:b/>
              </w:rPr>
            </w:pPr>
          </w:p>
          <w:p w:rsidR="00346D58" w:rsidRPr="00346D58" w:rsidRDefault="00346D58" w:rsidP="00346D58">
            <w:pPr>
              <w:jc w:val="center"/>
              <w:rPr>
                <w:b/>
              </w:rPr>
            </w:pPr>
          </w:p>
        </w:tc>
      </w:tr>
      <w:tr w:rsidR="00346D58" w:rsidTr="00346D58">
        <w:trPr>
          <w:trHeight w:val="1427"/>
        </w:trPr>
        <w:tc>
          <w:tcPr>
            <w:tcW w:w="1093" w:type="dxa"/>
          </w:tcPr>
          <w:p w:rsidR="00346D58" w:rsidRPr="00346D58" w:rsidRDefault="00346D58" w:rsidP="00346D58">
            <w:pPr>
              <w:jc w:val="center"/>
              <w:rPr>
                <w:b/>
              </w:rPr>
            </w:pPr>
            <w:r w:rsidRPr="00346D58">
              <w:rPr>
                <w:b/>
              </w:rPr>
              <w:t xml:space="preserve">Bat Mitzvah/ bat </w:t>
            </w:r>
            <w:proofErr w:type="spellStart"/>
            <w:r w:rsidRPr="00346D58">
              <w:rPr>
                <w:b/>
              </w:rPr>
              <w:t>chayil</w:t>
            </w:r>
            <w:proofErr w:type="spellEnd"/>
          </w:p>
        </w:tc>
        <w:tc>
          <w:tcPr>
            <w:tcW w:w="3537" w:type="dxa"/>
          </w:tcPr>
          <w:p w:rsidR="00346D58" w:rsidRPr="00346D58" w:rsidRDefault="00346D58" w:rsidP="00346D58">
            <w:pPr>
              <w:jc w:val="center"/>
              <w:rPr>
                <w:b/>
              </w:rPr>
            </w:pPr>
          </w:p>
        </w:tc>
      </w:tr>
    </w:tbl>
    <w:p w:rsidR="00C57DDF" w:rsidRPr="00172D5A" w:rsidRDefault="00D018BF" w:rsidP="00172D5A">
      <w:pPr>
        <w:jc w:val="center"/>
        <w:rPr>
          <w:b/>
          <w:u w:val="single"/>
        </w:rPr>
      </w:pPr>
      <w:r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2A10DC3" wp14:editId="0799C5B0">
                <wp:simplePos x="0" y="0"/>
                <wp:positionH relativeFrom="page">
                  <wp:posOffset>8486140</wp:posOffset>
                </wp:positionH>
                <wp:positionV relativeFrom="paragraph">
                  <wp:posOffset>5057775</wp:posOffset>
                </wp:positionV>
                <wp:extent cx="2066925" cy="126682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8BF" w:rsidRDefault="00D018BF" w:rsidP="00D018BF">
                            <w:r>
                              <w:t xml:space="preserve">Orthodox                  Reform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10D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8.2pt;margin-top:398.25pt;width:162.75pt;height:99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">
                <v:textbox>
                  <w:txbxContent>
                    <w:p w:rsidR="00D018BF" w:rsidRDefault="00D018BF" w:rsidP="00D018BF">
                      <w:r>
                        <w:t>Orthodox                  Reform</w:t>
                      </w:r>
                      <w:r>
                        <w:t xml:space="preserve">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46D58"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A463F8E" wp14:editId="740110EF">
                <wp:simplePos x="0" y="0"/>
                <wp:positionH relativeFrom="page">
                  <wp:posOffset>5486400</wp:posOffset>
                </wp:positionH>
                <wp:positionV relativeFrom="paragraph">
                  <wp:posOffset>4224019</wp:posOffset>
                </wp:positionV>
                <wp:extent cx="2933700" cy="210502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58" w:rsidRDefault="00346D58" w:rsidP="00346D58">
                            <w:r>
                              <w:t xml:space="preserve">Mourning rituals   </w:t>
                            </w:r>
                          </w:p>
                          <w:p w:rsidR="00D018BF" w:rsidRDefault="00D018BF" w:rsidP="00346D58">
                            <w:r>
                              <w:t>1</w:t>
                            </w:r>
                          </w:p>
                          <w:p w:rsidR="00D018BF" w:rsidRDefault="00D018BF" w:rsidP="00346D58">
                            <w:r>
                              <w:t>2</w:t>
                            </w:r>
                          </w:p>
                          <w:p w:rsidR="00D018BF" w:rsidRDefault="00D018BF" w:rsidP="00346D58">
                            <w:r>
                              <w:t>3</w:t>
                            </w:r>
                          </w:p>
                          <w:p w:rsidR="00D018BF" w:rsidRDefault="00D018BF" w:rsidP="00346D58">
                            <w:r>
                              <w:t>4</w:t>
                            </w:r>
                          </w:p>
                          <w:p w:rsidR="00D018BF" w:rsidRDefault="00D018BF" w:rsidP="00346D58">
                            <w:r>
                              <w:t>5</w:t>
                            </w:r>
                          </w:p>
                          <w:p w:rsidR="00D018BF" w:rsidRDefault="00D018BF" w:rsidP="00346D5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63F8E" id="_x0000_s1027" type="#_x0000_t202" style="position:absolute;left:0;text-align:left;margin-left:6in;margin-top:332.6pt;width:231pt;height:165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">
                <v:textbox>
                  <w:txbxContent>
                    <w:p w:rsidR="00346D58" w:rsidRDefault="00346D58" w:rsidP="00346D58">
                      <w:r>
                        <w:t xml:space="preserve">Mourning rituals   </w:t>
                      </w:r>
                    </w:p>
                    <w:p w:rsidR="00D018BF" w:rsidRDefault="00D018BF" w:rsidP="00346D58">
                      <w:r>
                        <w:t>1</w:t>
                      </w:r>
                    </w:p>
                    <w:p w:rsidR="00D018BF" w:rsidRDefault="00D018BF" w:rsidP="00346D58">
                      <w:r>
                        <w:t>2</w:t>
                      </w:r>
                    </w:p>
                    <w:p w:rsidR="00D018BF" w:rsidRDefault="00D018BF" w:rsidP="00346D58">
                      <w:r>
                        <w:t>3</w:t>
                      </w:r>
                    </w:p>
                    <w:p w:rsidR="00D018BF" w:rsidRDefault="00D018BF" w:rsidP="00346D58">
                      <w:r>
                        <w:t>4</w:t>
                      </w:r>
                    </w:p>
                    <w:p w:rsidR="00D018BF" w:rsidRDefault="00D018BF" w:rsidP="00346D58">
                      <w:r>
                        <w:t>5</w:t>
                      </w:r>
                    </w:p>
                    <w:p w:rsidR="00D018BF" w:rsidRDefault="00D018BF" w:rsidP="00346D58">
                      <w:r>
                        <w:t>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46D58"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D96D0B0" wp14:editId="7DD0D636">
                <wp:simplePos x="0" y="0"/>
                <wp:positionH relativeFrom="page">
                  <wp:posOffset>542925</wp:posOffset>
                </wp:positionH>
                <wp:positionV relativeFrom="paragraph">
                  <wp:posOffset>4333875</wp:posOffset>
                </wp:positionV>
                <wp:extent cx="1828800" cy="18097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58" w:rsidRDefault="00346D58" w:rsidP="00FC32BF">
                            <w:r>
                              <w:t xml:space="preserve">Brit </w:t>
                            </w:r>
                            <w:proofErr w:type="spellStart"/>
                            <w:r>
                              <w:t>Milah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6D0B0" id="_x0000_s1028" type="#_x0000_t202" style="position:absolute;left:0;text-align:left;margin-left:42.75pt;margin-top:341.25pt;width:2in;height:14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">
                <v:textbox>
                  <w:txbxContent>
                    <w:p w:rsidR="00346D58" w:rsidRDefault="00346D58" w:rsidP="00FC32BF">
                      <w:r>
                        <w:t xml:space="preserve">Brit </w:t>
                      </w:r>
                      <w:proofErr w:type="spellStart"/>
                      <w:r>
                        <w:t>Milah</w:t>
                      </w:r>
                      <w:proofErr w:type="spellEnd"/>
                      <w:r>
                        <w:t xml:space="preserve">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46D58"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3C2BC2D" wp14:editId="70B9FF15">
                <wp:simplePos x="0" y="0"/>
                <wp:positionH relativeFrom="page">
                  <wp:posOffset>8524240</wp:posOffset>
                </wp:positionH>
                <wp:positionV relativeFrom="paragraph">
                  <wp:posOffset>2095500</wp:posOffset>
                </wp:positionV>
                <wp:extent cx="2009775" cy="28765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58" w:rsidRDefault="00346D58" w:rsidP="00346D58">
                            <w:r>
                              <w:t xml:space="preserve">Marriage   </w:t>
                            </w:r>
                          </w:p>
                          <w:p w:rsidR="00346D58" w:rsidRDefault="00346D58" w:rsidP="00346D58">
                            <w:r>
                              <w:t>K</w:t>
                            </w:r>
                          </w:p>
                          <w:p w:rsidR="00346D58" w:rsidRDefault="00346D58" w:rsidP="00346D58">
                            <w:r>
                              <w:t>I</w:t>
                            </w:r>
                          </w:p>
                          <w:p w:rsidR="00346D58" w:rsidRDefault="00346D58" w:rsidP="00346D58">
                            <w:r>
                              <w:t>D</w:t>
                            </w:r>
                          </w:p>
                          <w:p w:rsidR="00346D58" w:rsidRDefault="00346D58" w:rsidP="00346D58">
                            <w:r>
                              <w:t>D</w:t>
                            </w:r>
                          </w:p>
                          <w:p w:rsidR="00346D58" w:rsidRDefault="00346D58" w:rsidP="00346D58">
                            <w:r>
                              <w:t>U</w:t>
                            </w:r>
                          </w:p>
                          <w:p w:rsidR="00346D58" w:rsidRDefault="00346D58" w:rsidP="00346D58">
                            <w:r>
                              <w:t>S</w:t>
                            </w:r>
                          </w:p>
                          <w:p w:rsidR="00346D58" w:rsidRDefault="00346D58" w:rsidP="00346D58">
                            <w:r>
                              <w:t>H</w:t>
                            </w:r>
                          </w:p>
                          <w:p w:rsidR="00346D58" w:rsidRDefault="00346D58" w:rsidP="00346D58">
                            <w:r>
                              <w:t>I</w:t>
                            </w:r>
                          </w:p>
                          <w:p w:rsidR="00346D58" w:rsidRDefault="00346D58" w:rsidP="00346D58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2BC2D" id="_x0000_s1029" type="#_x0000_t202" style="position:absolute;left:0;text-align:left;margin-left:671.2pt;margin-top:165pt;width:158.25pt;height:226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ORJwIAAE0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">
                <v:textbox>
                  <w:txbxContent>
                    <w:p w:rsidR="00346D58" w:rsidRDefault="00346D58" w:rsidP="00346D58">
                      <w:r>
                        <w:t xml:space="preserve">Marriage   </w:t>
                      </w:r>
                    </w:p>
                    <w:p w:rsidR="00346D58" w:rsidRDefault="00346D58" w:rsidP="00346D58">
                      <w:r>
                        <w:t>K</w:t>
                      </w:r>
                    </w:p>
                    <w:p w:rsidR="00346D58" w:rsidRDefault="00346D58" w:rsidP="00346D58">
                      <w:r>
                        <w:t>I</w:t>
                      </w:r>
                    </w:p>
                    <w:p w:rsidR="00346D58" w:rsidRDefault="00346D58" w:rsidP="00346D58">
                      <w:r>
                        <w:t>D</w:t>
                      </w:r>
                    </w:p>
                    <w:p w:rsidR="00346D58" w:rsidRDefault="00346D58" w:rsidP="00346D58">
                      <w:r>
                        <w:t>D</w:t>
                      </w:r>
                    </w:p>
                    <w:p w:rsidR="00346D58" w:rsidRDefault="00346D58" w:rsidP="00346D58">
                      <w:r>
                        <w:t>U</w:t>
                      </w:r>
                    </w:p>
                    <w:p w:rsidR="00346D58" w:rsidRDefault="00346D58" w:rsidP="00346D58">
                      <w:r>
                        <w:t>S</w:t>
                      </w:r>
                    </w:p>
                    <w:p w:rsidR="00346D58" w:rsidRDefault="00346D58" w:rsidP="00346D58">
                      <w:r>
                        <w:t>H</w:t>
                      </w:r>
                    </w:p>
                    <w:p w:rsidR="00346D58" w:rsidRDefault="00346D58" w:rsidP="00346D58">
                      <w:r>
                        <w:t>I</w:t>
                      </w:r>
                    </w:p>
                    <w:p w:rsidR="00346D58" w:rsidRDefault="00346D58" w:rsidP="00346D58">
                      <w:r>
                        <w:t>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46D58"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4A2E91" wp14:editId="5DE96364">
                <wp:simplePos x="0" y="0"/>
                <wp:positionH relativeFrom="page">
                  <wp:posOffset>2438400</wp:posOffset>
                </wp:positionH>
                <wp:positionV relativeFrom="paragraph">
                  <wp:posOffset>2085975</wp:posOffset>
                </wp:positionV>
                <wp:extent cx="2286000" cy="20669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58" w:rsidRDefault="00346D58" w:rsidP="00FC32BF">
                            <w:r>
                              <w:t>Synagogue (house of assembly)</w:t>
                            </w:r>
                          </w:p>
                          <w:p w:rsidR="00346D58" w:rsidRDefault="00346D58" w:rsidP="00FC32BF">
                            <w:r>
                              <w:t>House of prayer-</w:t>
                            </w:r>
                          </w:p>
                          <w:p w:rsidR="00346D58" w:rsidRDefault="00346D58" w:rsidP="00FC32BF"/>
                          <w:p w:rsidR="00346D58" w:rsidRDefault="00346D58" w:rsidP="00FC32BF">
                            <w:r>
                              <w:t>House of study-</w:t>
                            </w:r>
                          </w:p>
                          <w:p w:rsidR="00346D58" w:rsidRDefault="00346D58" w:rsidP="00FC32BF"/>
                          <w:p w:rsidR="00346D58" w:rsidRDefault="00346D58" w:rsidP="00FC32BF">
                            <w:r>
                              <w:t xml:space="preserve">Social hall-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A2E91" id="_x0000_s1030" type="#_x0000_t202" style="position:absolute;left:0;text-align:left;margin-left:192pt;margin-top:164.25pt;width:180pt;height:16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">
                <v:textbox>
                  <w:txbxContent>
                    <w:p w:rsidR="00346D58" w:rsidRDefault="00346D58" w:rsidP="00FC32BF">
                      <w:r>
                        <w:t>Synagogue (house of assembly)</w:t>
                      </w:r>
                    </w:p>
                    <w:p w:rsidR="00346D58" w:rsidRDefault="00346D58" w:rsidP="00FC32BF">
                      <w:r>
                        <w:t>House of prayer-</w:t>
                      </w:r>
                    </w:p>
                    <w:p w:rsidR="00346D58" w:rsidRDefault="00346D58" w:rsidP="00FC32BF"/>
                    <w:p w:rsidR="00346D58" w:rsidRDefault="00346D58" w:rsidP="00FC32BF">
                      <w:r>
                        <w:t>House of study-</w:t>
                      </w:r>
                    </w:p>
                    <w:p w:rsidR="00346D58" w:rsidRDefault="00346D58" w:rsidP="00FC32BF"/>
                    <w:p w:rsidR="00346D58" w:rsidRDefault="00346D58" w:rsidP="00FC32BF">
                      <w:r>
                        <w:t xml:space="preserve">Social hall-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46D58"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DD1B87" wp14:editId="1275E4B6">
                <wp:simplePos x="0" y="0"/>
                <wp:positionH relativeFrom="page">
                  <wp:posOffset>590550</wp:posOffset>
                </wp:positionH>
                <wp:positionV relativeFrom="paragraph">
                  <wp:posOffset>2085975</wp:posOffset>
                </wp:positionV>
                <wp:extent cx="1762125" cy="2181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58" w:rsidRDefault="00346D58" w:rsidP="00172D5A">
                            <w:r>
                              <w:t>Items worn for worship</w:t>
                            </w:r>
                          </w:p>
                          <w:p w:rsidR="00346D58" w:rsidRDefault="00346D58" w:rsidP="00172D5A">
                            <w:proofErr w:type="spellStart"/>
                            <w:r>
                              <w:t>Kippah</w:t>
                            </w:r>
                            <w:proofErr w:type="spellEnd"/>
                            <w:r>
                              <w:t>-</w:t>
                            </w:r>
                          </w:p>
                          <w:p w:rsidR="00346D58" w:rsidRDefault="00346D58" w:rsidP="00172D5A"/>
                          <w:p w:rsidR="00346D58" w:rsidRDefault="00346D58" w:rsidP="00172D5A">
                            <w:proofErr w:type="spellStart"/>
                            <w:r>
                              <w:t>Teffilin</w:t>
                            </w:r>
                            <w:proofErr w:type="spellEnd"/>
                            <w:r>
                              <w:t>-</w:t>
                            </w:r>
                          </w:p>
                          <w:p w:rsidR="00346D58" w:rsidRDefault="00346D58" w:rsidP="00172D5A"/>
                          <w:p w:rsidR="00346D58" w:rsidRDefault="00346D58" w:rsidP="00172D5A">
                            <w:r>
                              <w:t xml:space="preserve">Tallit-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D1B87" id="_x0000_s1031" type="#_x0000_t202" style="position:absolute;left:0;text-align:left;margin-left:46.5pt;margin-top:164.25pt;width:138.75pt;height:17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">
                <v:textbox>
                  <w:txbxContent>
                    <w:p w:rsidR="00346D58" w:rsidRDefault="00346D58" w:rsidP="00172D5A">
                      <w:r>
                        <w:t>Items worn for worship</w:t>
                      </w:r>
                    </w:p>
                    <w:p w:rsidR="00346D58" w:rsidRDefault="00346D58" w:rsidP="00172D5A">
                      <w:proofErr w:type="spellStart"/>
                      <w:r>
                        <w:t>Kippah</w:t>
                      </w:r>
                      <w:proofErr w:type="spellEnd"/>
                      <w:r>
                        <w:t>-</w:t>
                      </w:r>
                    </w:p>
                    <w:p w:rsidR="00346D58" w:rsidRDefault="00346D58" w:rsidP="00172D5A"/>
                    <w:p w:rsidR="00346D58" w:rsidRDefault="00346D58" w:rsidP="00172D5A">
                      <w:proofErr w:type="spellStart"/>
                      <w:r>
                        <w:t>Teffilin</w:t>
                      </w:r>
                      <w:proofErr w:type="spellEnd"/>
                      <w:r>
                        <w:t>-</w:t>
                      </w:r>
                    </w:p>
                    <w:p w:rsidR="00346D58" w:rsidRDefault="00346D58" w:rsidP="00172D5A"/>
                    <w:p w:rsidR="00346D58" w:rsidRDefault="00346D58" w:rsidP="00172D5A">
                      <w:r>
                        <w:t xml:space="preserve">Tallit-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46D58"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DAC533" wp14:editId="08CC2B05">
                <wp:simplePos x="0" y="0"/>
                <wp:positionH relativeFrom="margin">
                  <wp:posOffset>7667625</wp:posOffset>
                </wp:positionH>
                <wp:positionV relativeFrom="paragraph">
                  <wp:posOffset>228600</wp:posOffset>
                </wp:positionV>
                <wp:extent cx="2400300" cy="17716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58" w:rsidRDefault="00346D58" w:rsidP="00172D5A">
                            <w:r>
                              <w:t xml:space="preserve">Shabbat in the home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AC533" id="_x0000_s1032" type="#_x0000_t202" style="position:absolute;left:0;text-align:left;margin-left:603.75pt;margin-top:18pt;width:189pt;height:13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F/JwIAAEw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">
                <v:textbox>
                  <w:txbxContent>
                    <w:p w:rsidR="00346D58" w:rsidRDefault="00346D58" w:rsidP="00172D5A">
                      <w:r>
                        <w:t xml:space="preserve">Shabbat in the home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D58"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FF44F8" wp14:editId="44059504">
                <wp:simplePos x="0" y="0"/>
                <wp:positionH relativeFrom="page">
                  <wp:posOffset>5410200</wp:posOffset>
                </wp:positionH>
                <wp:positionV relativeFrom="paragraph">
                  <wp:posOffset>238125</wp:posOffset>
                </wp:positionV>
                <wp:extent cx="2590800" cy="17430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58" w:rsidRDefault="00346D58" w:rsidP="00FC32BF">
                            <w:r>
                              <w:t>Worship in the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F44F8" id="_x0000_s1033" type="#_x0000_t202" style="position:absolute;left:0;text-align:left;margin-left:426pt;margin-top:18.75pt;width:204pt;height:137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">
                <v:textbox>
                  <w:txbxContent>
                    <w:p w:rsidR="00346D58" w:rsidRDefault="00346D58" w:rsidP="00FC32BF">
                      <w:r>
                        <w:t>Worship in the home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46D58"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5AA2B35" wp14:editId="0C484F0C">
                <wp:simplePos x="0" y="0"/>
                <wp:positionH relativeFrom="margin">
                  <wp:posOffset>2286000</wp:posOffset>
                </wp:positionH>
                <wp:positionV relativeFrom="paragraph">
                  <wp:posOffset>247650</wp:posOffset>
                </wp:positionV>
                <wp:extent cx="2590800" cy="17240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58" w:rsidRDefault="00346D58" w:rsidP="00450AEE">
                            <w:r>
                              <w:t xml:space="preserve">Prayer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A2B35" id="_x0000_s1034" type="#_x0000_t202" style="position:absolute;left:0;text-align:left;margin-left:180pt;margin-top:19.5pt;width:204pt;height:135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">
                <v:textbox>
                  <w:txbxContent>
                    <w:p w:rsidR="00346D58" w:rsidRDefault="00346D58" w:rsidP="00450AEE">
                      <w:r>
                        <w:t xml:space="preserve">Prayer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D58"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A49342" wp14:editId="61B21B99">
                <wp:simplePos x="0" y="0"/>
                <wp:positionH relativeFrom="column">
                  <wp:posOffset>76200</wp:posOffset>
                </wp:positionH>
                <wp:positionV relativeFrom="paragraph">
                  <wp:posOffset>219075</wp:posOffset>
                </wp:positionV>
                <wp:extent cx="2124075" cy="1790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58" w:rsidRDefault="00346D58">
                            <w:r>
                              <w:t>Shabbat in the synagogue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49342" id="_x0000_s1035" type="#_x0000_t202" style="position:absolute;left:0;text-align:left;margin-left:6pt;margin-top:17.25pt;width:167.25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">
                <v:textbox>
                  <w:txbxContent>
                    <w:p w:rsidR="00346D58" w:rsidRDefault="00346D58">
                      <w:r>
                        <w:t>Shabbat in the synagogue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2832">
        <w:rPr>
          <w:b/>
          <w:u w:val="single"/>
        </w:rPr>
        <w:t>Revision: Judaism- Practices</w:t>
      </w:r>
      <w:bookmarkStart w:id="0" w:name="_GoBack"/>
      <w:bookmarkEnd w:id="0"/>
    </w:p>
    <w:sectPr w:rsidR="00C57DDF" w:rsidRPr="00172D5A" w:rsidSect="00172D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5A"/>
    <w:rsid w:val="00172D5A"/>
    <w:rsid w:val="00336AD1"/>
    <w:rsid w:val="00346D58"/>
    <w:rsid w:val="00450AEE"/>
    <w:rsid w:val="004B2832"/>
    <w:rsid w:val="00A04FD3"/>
    <w:rsid w:val="00C57DDF"/>
    <w:rsid w:val="00D018BF"/>
    <w:rsid w:val="00F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480F"/>
  <w15:chartTrackingRefBased/>
  <w15:docId w15:val="{00AF6134-9734-4543-A0BE-724CE765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A6E2AC6A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Taberner</dc:creator>
  <cp:keywords/>
  <dc:description/>
  <cp:lastModifiedBy>Laura Taberner</cp:lastModifiedBy>
  <cp:revision>3</cp:revision>
  <dcterms:created xsi:type="dcterms:W3CDTF">2018-04-27T08:29:00Z</dcterms:created>
  <dcterms:modified xsi:type="dcterms:W3CDTF">2018-04-27T08:33:00Z</dcterms:modified>
</cp:coreProperties>
</file>