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DF" w:rsidRPr="00172D5A" w:rsidRDefault="00D15A12" w:rsidP="00172D5A">
      <w:pPr>
        <w:jc w:val="center"/>
        <w:rPr>
          <w:b/>
          <w:u w:val="single"/>
        </w:rPr>
      </w:pP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9B0B1A" wp14:editId="2605A556">
                <wp:simplePos x="0" y="0"/>
                <wp:positionH relativeFrom="margin">
                  <wp:posOffset>3581400</wp:posOffset>
                </wp:positionH>
                <wp:positionV relativeFrom="paragraph">
                  <wp:posOffset>257175</wp:posOffset>
                </wp:positionV>
                <wp:extent cx="6410325" cy="15240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BF1AD7">
                            <w:bookmarkStart w:id="0" w:name="_GoBack"/>
                            <w:r>
                              <w:t>Resurrection of the body.</w:t>
                            </w:r>
                          </w:p>
                          <w:p w:rsidR="00BF1AD7" w:rsidRDefault="00BF1AD7">
                            <w:r>
                              <w:t>Orthodox:</w:t>
                            </w:r>
                          </w:p>
                          <w:p w:rsidR="00BF1AD7" w:rsidRDefault="00BF1AD7"/>
                          <w:p w:rsidR="00BF1AD7" w:rsidRDefault="00BF1AD7">
                            <w:r>
                              <w:t>Reform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B0B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20.25pt;width:504.7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">
                <v:textbox>
                  <w:txbxContent>
                    <w:p w:rsidR="00172D5A" w:rsidRDefault="00BF1AD7">
                      <w:bookmarkStart w:id="1" w:name="_GoBack"/>
                      <w:r>
                        <w:t>Resurrection of the body.</w:t>
                      </w:r>
                    </w:p>
                    <w:p w:rsidR="00BF1AD7" w:rsidRDefault="00BF1AD7">
                      <w:r>
                        <w:t>Orthodox:</w:t>
                      </w:r>
                    </w:p>
                    <w:p w:rsidR="00BF1AD7" w:rsidRDefault="00BF1AD7"/>
                    <w:p w:rsidR="00BF1AD7" w:rsidRDefault="00BF1AD7">
                      <w:r>
                        <w:t>Reform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DD1B87" wp14:editId="1275E4B6">
                <wp:simplePos x="0" y="0"/>
                <wp:positionH relativeFrom="page">
                  <wp:posOffset>4076700</wp:posOffset>
                </wp:positionH>
                <wp:positionV relativeFrom="paragraph">
                  <wp:posOffset>1885950</wp:posOffset>
                </wp:positionV>
                <wp:extent cx="6391275" cy="28575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29E" w:rsidRDefault="00BF1AD7" w:rsidP="00172D5A">
                            <w:r>
                              <w:t xml:space="preserve">My notes: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1B87" id="_x0000_s1027" type="#_x0000_t202" style="position:absolute;left:0;text-align:left;margin-left:321pt;margin-top:148.5pt;width:503.25pt;height:2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">
                <v:textbox>
                  <w:txbxContent>
                    <w:p w:rsidR="002E529E" w:rsidRDefault="00BF1AD7" w:rsidP="00172D5A">
                      <w:r>
                        <w:t xml:space="preserve">My notes: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0E10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4A2E91" wp14:editId="5DE96364">
                <wp:simplePos x="0" y="0"/>
                <wp:positionH relativeFrom="page">
                  <wp:posOffset>7419975</wp:posOffset>
                </wp:positionH>
                <wp:positionV relativeFrom="paragraph">
                  <wp:posOffset>4876800</wp:posOffset>
                </wp:positionV>
                <wp:extent cx="3048000" cy="17049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Default="00BF1AD7" w:rsidP="00FC32BF">
                            <w:r>
                              <w:t>How confident are you on Jewish beliefs?</w:t>
                            </w:r>
                          </w:p>
                          <w:p w:rsidR="00BF1AD7" w:rsidRDefault="00BF1AD7" w:rsidP="00FC32BF"/>
                          <w:p w:rsidR="00030E10" w:rsidRDefault="00030E10" w:rsidP="00FC32BF">
                            <w:r>
                              <w:t xml:space="preserve">Create some of your own exam questions that could come up. </w:t>
                            </w:r>
                          </w:p>
                          <w:p w:rsidR="00BF1AD7" w:rsidRDefault="00BF1AD7" w:rsidP="00FC32BF"/>
                          <w:p w:rsidR="00BF1AD7" w:rsidRDefault="00BF1AD7" w:rsidP="00FC32BF">
                            <w:r>
                              <w:t>Any questions</w:t>
                            </w:r>
                            <w:r w:rsidR="00030E10">
                              <w:t xml:space="preserve"> for me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2E91" id="_x0000_s1028" type="#_x0000_t202" style="position:absolute;left:0;text-align:left;margin-left:584.25pt;margin-top:384pt;width:240pt;height:13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">
                <v:textbox>
                  <w:txbxContent>
                    <w:p w:rsidR="00FC32BF" w:rsidRDefault="00BF1AD7" w:rsidP="00FC32BF">
                      <w:r>
                        <w:t>How confident are you on Jewish beliefs?</w:t>
                      </w:r>
                    </w:p>
                    <w:p w:rsidR="00BF1AD7" w:rsidRDefault="00BF1AD7" w:rsidP="00FC32BF"/>
                    <w:p w:rsidR="00030E10" w:rsidRDefault="00030E10" w:rsidP="00FC32BF">
                      <w:r>
                        <w:t xml:space="preserve">Create some of your own exam questions that could come up. </w:t>
                      </w:r>
                    </w:p>
                    <w:p w:rsidR="00BF1AD7" w:rsidRDefault="00BF1AD7" w:rsidP="00FC32BF"/>
                    <w:p w:rsidR="00BF1AD7" w:rsidRDefault="00BF1AD7" w:rsidP="00FC32BF">
                      <w:r>
                        <w:t>Any questions</w:t>
                      </w:r>
                      <w:r w:rsidR="00030E10">
                        <w:t xml:space="preserve"> for me</w:t>
                      </w:r>
                      <w: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AD7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34EEDE" wp14:editId="4DBC655B">
                <wp:simplePos x="0" y="0"/>
                <wp:positionH relativeFrom="page">
                  <wp:posOffset>4514850</wp:posOffset>
                </wp:positionH>
                <wp:positionV relativeFrom="paragraph">
                  <wp:posOffset>4852035</wp:posOffset>
                </wp:positionV>
                <wp:extent cx="2638425" cy="1762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D7" w:rsidRPr="00BF1AD7" w:rsidRDefault="00BF1AD7" w:rsidP="00BF1AD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F1AD7">
                              <w:rPr>
                                <w:b/>
                                <w:u w:val="single"/>
                              </w:rPr>
                              <w:t>Knowledge Check: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 w:rsidRPr="00BF1AD7">
                              <w:rPr>
                                <w:sz w:val="18"/>
                              </w:rPr>
                              <w:t>Why is Abraham important to Jews?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 w:rsidRPr="00BF1AD7">
                              <w:rPr>
                                <w:sz w:val="18"/>
                              </w:rPr>
                              <w:t>Why is Moses the most important prophet?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 w:rsidRPr="00BF1AD7">
                              <w:rPr>
                                <w:sz w:val="18"/>
                              </w:rPr>
                              <w:t xml:space="preserve">What is </w:t>
                            </w:r>
                            <w:proofErr w:type="spellStart"/>
                            <w:r w:rsidRPr="00BF1AD7">
                              <w:rPr>
                                <w:sz w:val="18"/>
                              </w:rPr>
                              <w:t>Pikuach</w:t>
                            </w:r>
                            <w:proofErr w:type="spellEnd"/>
                            <w:r w:rsidRPr="00BF1AD7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BF1AD7">
                              <w:rPr>
                                <w:sz w:val="18"/>
                              </w:rPr>
                              <w:t>Nefesh</w:t>
                            </w:r>
                            <w:proofErr w:type="spellEnd"/>
                            <w:r w:rsidRPr="00BF1AD7">
                              <w:rPr>
                                <w:sz w:val="18"/>
                              </w:rPr>
                              <w:t>?</w:t>
                            </w:r>
                          </w:p>
                          <w:p w:rsid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 w:rsidRPr="00BF1AD7">
                              <w:rPr>
                                <w:sz w:val="18"/>
                              </w:rPr>
                              <w:t xml:space="preserve">What does </w:t>
                            </w:r>
                            <w:proofErr w:type="spellStart"/>
                            <w:r w:rsidRPr="00BF1AD7">
                              <w:rPr>
                                <w:sz w:val="18"/>
                              </w:rPr>
                              <w:t>Mitzvot</w:t>
                            </w:r>
                            <w:proofErr w:type="spellEnd"/>
                            <w:r w:rsidRPr="00BF1AD7">
                              <w:rPr>
                                <w:sz w:val="18"/>
                              </w:rPr>
                              <w:t xml:space="preserve"> mean?</w:t>
                            </w:r>
                          </w:p>
                          <w:p w:rsid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What are the Jewish beliefs on resurrection?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What are Jewish beliefs on the afterlife?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EEDE" id="_x0000_s1029" type="#_x0000_t202" style="position:absolute;left:0;text-align:left;margin-left:355.5pt;margin-top:382.05pt;width:207.75pt;height:13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">
                <v:textbox>
                  <w:txbxContent>
                    <w:p w:rsidR="00BF1AD7" w:rsidRPr="00BF1AD7" w:rsidRDefault="00BF1AD7" w:rsidP="00BF1AD7">
                      <w:pPr>
                        <w:rPr>
                          <w:b/>
                          <w:u w:val="single"/>
                        </w:rPr>
                      </w:pPr>
                      <w:r w:rsidRPr="00BF1AD7">
                        <w:rPr>
                          <w:b/>
                          <w:u w:val="single"/>
                        </w:rPr>
                        <w:t>Knowledge Check:</w:t>
                      </w:r>
                    </w:p>
                    <w:p w:rsidR="00BF1AD7" w:rsidRPr="00BF1AD7" w:rsidRDefault="00BF1AD7" w:rsidP="00BF1AD7">
                      <w:pPr>
                        <w:rPr>
                          <w:sz w:val="18"/>
                        </w:rPr>
                      </w:pPr>
                      <w:r w:rsidRPr="00BF1AD7">
                        <w:rPr>
                          <w:sz w:val="18"/>
                        </w:rPr>
                        <w:t>Why is Abraham important to Jews?</w:t>
                      </w:r>
                    </w:p>
                    <w:p w:rsidR="00BF1AD7" w:rsidRPr="00BF1AD7" w:rsidRDefault="00BF1AD7" w:rsidP="00BF1AD7">
                      <w:pPr>
                        <w:rPr>
                          <w:sz w:val="18"/>
                        </w:rPr>
                      </w:pPr>
                      <w:r w:rsidRPr="00BF1AD7">
                        <w:rPr>
                          <w:sz w:val="18"/>
                        </w:rPr>
                        <w:t>Why is Moses the most important prophet?</w:t>
                      </w:r>
                    </w:p>
                    <w:p w:rsidR="00BF1AD7" w:rsidRPr="00BF1AD7" w:rsidRDefault="00BF1AD7" w:rsidP="00BF1AD7">
                      <w:pPr>
                        <w:rPr>
                          <w:sz w:val="18"/>
                        </w:rPr>
                      </w:pPr>
                      <w:r w:rsidRPr="00BF1AD7">
                        <w:rPr>
                          <w:sz w:val="18"/>
                        </w:rPr>
                        <w:t xml:space="preserve">What is </w:t>
                      </w:r>
                      <w:proofErr w:type="spellStart"/>
                      <w:r w:rsidRPr="00BF1AD7">
                        <w:rPr>
                          <w:sz w:val="18"/>
                        </w:rPr>
                        <w:t>Pikuach</w:t>
                      </w:r>
                      <w:proofErr w:type="spellEnd"/>
                      <w:r w:rsidRPr="00BF1AD7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BF1AD7">
                        <w:rPr>
                          <w:sz w:val="18"/>
                        </w:rPr>
                        <w:t>Nefesh</w:t>
                      </w:r>
                      <w:proofErr w:type="spellEnd"/>
                      <w:r w:rsidRPr="00BF1AD7">
                        <w:rPr>
                          <w:sz w:val="18"/>
                        </w:rPr>
                        <w:t>?</w:t>
                      </w:r>
                    </w:p>
                    <w:p w:rsidR="00BF1AD7" w:rsidRDefault="00BF1AD7" w:rsidP="00BF1AD7">
                      <w:pPr>
                        <w:rPr>
                          <w:sz w:val="18"/>
                        </w:rPr>
                      </w:pPr>
                      <w:r w:rsidRPr="00BF1AD7">
                        <w:rPr>
                          <w:sz w:val="18"/>
                        </w:rPr>
                        <w:t xml:space="preserve">What does </w:t>
                      </w:r>
                      <w:proofErr w:type="spellStart"/>
                      <w:r w:rsidRPr="00BF1AD7">
                        <w:rPr>
                          <w:sz w:val="18"/>
                        </w:rPr>
                        <w:t>Mitzvot</w:t>
                      </w:r>
                      <w:proofErr w:type="spellEnd"/>
                      <w:r w:rsidRPr="00BF1AD7">
                        <w:rPr>
                          <w:sz w:val="18"/>
                        </w:rPr>
                        <w:t xml:space="preserve"> mean?</w:t>
                      </w:r>
                    </w:p>
                    <w:p w:rsidR="00BF1AD7" w:rsidRDefault="00BF1AD7" w:rsidP="00BF1A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What are the Jewish beliefs on resurrection?</w:t>
                      </w:r>
                    </w:p>
                    <w:p w:rsidR="00BF1AD7" w:rsidRPr="00BF1AD7" w:rsidRDefault="00BF1AD7" w:rsidP="00BF1AD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What are Jewish beliefs on the afterlife?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AD7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111B99" wp14:editId="2D5CBD76">
                <wp:simplePos x="0" y="0"/>
                <wp:positionH relativeFrom="page">
                  <wp:posOffset>1733550</wp:posOffset>
                </wp:positionH>
                <wp:positionV relativeFrom="paragraph">
                  <wp:posOffset>4848225</wp:posOffset>
                </wp:positionV>
                <wp:extent cx="2638425" cy="1762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Pr="00BF1AD7" w:rsidRDefault="00BF1AD7" w:rsidP="00FC32B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F1AD7">
                              <w:rPr>
                                <w:b/>
                                <w:u w:val="single"/>
                              </w:rPr>
                              <w:t>Knowledge Check: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6"/>
                              </w:rPr>
                            </w:pPr>
                            <w:r w:rsidRPr="00BF1AD7">
                              <w:rPr>
                                <w:sz w:val="16"/>
                              </w:rPr>
                              <w:t>What is the Shema and how does a Jewish person use it?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6"/>
                              </w:rPr>
                            </w:pPr>
                            <w:r w:rsidRPr="00BF1AD7">
                              <w:rPr>
                                <w:sz w:val="16"/>
                              </w:rPr>
                              <w:t>What is the Torah?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6"/>
                              </w:rPr>
                            </w:pPr>
                            <w:r w:rsidRPr="00BF1AD7">
                              <w:rPr>
                                <w:sz w:val="16"/>
                              </w:rPr>
                              <w:t>What is the Jewish word for divine presence?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6"/>
                              </w:rPr>
                            </w:pPr>
                            <w:r w:rsidRPr="00BF1AD7">
                              <w:rPr>
                                <w:sz w:val="16"/>
                              </w:rPr>
                              <w:t>What does Messiah mean?</w:t>
                            </w:r>
                          </w:p>
                          <w:p w:rsidR="00BF1AD7" w:rsidRPr="00BF1AD7" w:rsidRDefault="00BF1AD7" w:rsidP="00BF1AD7">
                            <w:pPr>
                              <w:rPr>
                                <w:sz w:val="16"/>
                              </w:rPr>
                            </w:pPr>
                            <w:r w:rsidRPr="00BF1AD7">
                              <w:rPr>
                                <w:sz w:val="16"/>
                              </w:rPr>
                              <w:t>What is the reformed and orthodox views on the Messiah?</w:t>
                            </w:r>
                          </w:p>
                          <w:p w:rsidR="00BF1AD7" w:rsidRPr="00BF1AD7" w:rsidRDefault="00BF1AD7" w:rsidP="00BF1AD7">
                            <w:r w:rsidRPr="00BF1AD7">
                              <w:rPr>
                                <w:sz w:val="16"/>
                              </w:rPr>
                              <w:t>What is a covenant?</w:t>
                            </w:r>
                          </w:p>
                          <w:p w:rsidR="00BF1AD7" w:rsidRDefault="00BF1AD7" w:rsidP="00BF1AD7">
                            <w:r w:rsidRPr="00BF1AD7">
                              <w:t xml:space="preserve">What does </w:t>
                            </w:r>
                            <w:proofErr w:type="spellStart"/>
                            <w:r w:rsidRPr="00BF1AD7">
                              <w:t>Mitzvot</w:t>
                            </w:r>
                            <w:proofErr w:type="spellEnd"/>
                            <w:r w:rsidRPr="00BF1AD7">
                              <w:t xml:space="preserve">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1B99" id="_x0000_s1030" type="#_x0000_t202" style="position:absolute;left:0;text-align:left;margin-left:136.5pt;margin-top:381.75pt;width:207.75pt;height:13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VYJQIAAEw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">
                <v:textbox>
                  <w:txbxContent>
                    <w:p w:rsidR="00FC32BF" w:rsidRPr="00BF1AD7" w:rsidRDefault="00BF1AD7" w:rsidP="00FC32BF">
                      <w:pPr>
                        <w:rPr>
                          <w:b/>
                          <w:u w:val="single"/>
                        </w:rPr>
                      </w:pPr>
                      <w:r w:rsidRPr="00BF1AD7">
                        <w:rPr>
                          <w:b/>
                          <w:u w:val="single"/>
                        </w:rPr>
                        <w:t>Knowledge Check:</w:t>
                      </w:r>
                    </w:p>
                    <w:p w:rsidR="00BF1AD7" w:rsidRPr="00BF1AD7" w:rsidRDefault="00BF1AD7" w:rsidP="00BF1AD7">
                      <w:pPr>
                        <w:rPr>
                          <w:sz w:val="16"/>
                        </w:rPr>
                      </w:pPr>
                      <w:r w:rsidRPr="00BF1AD7">
                        <w:rPr>
                          <w:sz w:val="16"/>
                        </w:rPr>
                        <w:t>What is the Shema and how does a Jewish person use it?</w:t>
                      </w:r>
                    </w:p>
                    <w:p w:rsidR="00BF1AD7" w:rsidRPr="00BF1AD7" w:rsidRDefault="00BF1AD7" w:rsidP="00BF1AD7">
                      <w:pPr>
                        <w:rPr>
                          <w:sz w:val="16"/>
                        </w:rPr>
                      </w:pPr>
                      <w:r w:rsidRPr="00BF1AD7">
                        <w:rPr>
                          <w:sz w:val="16"/>
                        </w:rPr>
                        <w:t>What is the Torah?</w:t>
                      </w:r>
                    </w:p>
                    <w:p w:rsidR="00BF1AD7" w:rsidRPr="00BF1AD7" w:rsidRDefault="00BF1AD7" w:rsidP="00BF1AD7">
                      <w:pPr>
                        <w:rPr>
                          <w:sz w:val="16"/>
                        </w:rPr>
                      </w:pPr>
                      <w:r w:rsidRPr="00BF1AD7">
                        <w:rPr>
                          <w:sz w:val="16"/>
                        </w:rPr>
                        <w:t>What is the Jewish word for divine presence?</w:t>
                      </w:r>
                    </w:p>
                    <w:p w:rsidR="00BF1AD7" w:rsidRPr="00BF1AD7" w:rsidRDefault="00BF1AD7" w:rsidP="00BF1AD7">
                      <w:pPr>
                        <w:rPr>
                          <w:sz w:val="16"/>
                        </w:rPr>
                      </w:pPr>
                      <w:r w:rsidRPr="00BF1AD7">
                        <w:rPr>
                          <w:sz w:val="16"/>
                        </w:rPr>
                        <w:t>What does Messiah mean?</w:t>
                      </w:r>
                    </w:p>
                    <w:p w:rsidR="00BF1AD7" w:rsidRPr="00BF1AD7" w:rsidRDefault="00BF1AD7" w:rsidP="00BF1AD7">
                      <w:pPr>
                        <w:rPr>
                          <w:sz w:val="16"/>
                        </w:rPr>
                      </w:pPr>
                      <w:r w:rsidRPr="00BF1AD7">
                        <w:rPr>
                          <w:sz w:val="16"/>
                        </w:rPr>
                        <w:t>What is the reformed and orthodox views on the Messiah?</w:t>
                      </w:r>
                    </w:p>
                    <w:p w:rsidR="00BF1AD7" w:rsidRPr="00BF1AD7" w:rsidRDefault="00BF1AD7" w:rsidP="00BF1AD7">
                      <w:r w:rsidRPr="00BF1AD7">
                        <w:rPr>
                          <w:sz w:val="16"/>
                        </w:rPr>
                        <w:t>What is a covenant?</w:t>
                      </w:r>
                    </w:p>
                    <w:p w:rsidR="00BF1AD7" w:rsidRDefault="00BF1AD7" w:rsidP="00BF1AD7">
                      <w:r w:rsidRPr="00BF1AD7">
                        <w:t xml:space="preserve">What does </w:t>
                      </w:r>
                      <w:proofErr w:type="spellStart"/>
                      <w:r w:rsidRPr="00BF1AD7">
                        <w:t>Mitzvot</w:t>
                      </w:r>
                      <w:proofErr w:type="spellEnd"/>
                      <w:r w:rsidRPr="00BF1AD7">
                        <w:t xml:space="preserve"> mean?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AD7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10B13E" wp14:editId="076C8945">
                <wp:simplePos x="0" y="0"/>
                <wp:positionH relativeFrom="page">
                  <wp:posOffset>533400</wp:posOffset>
                </wp:positionH>
                <wp:positionV relativeFrom="paragraph">
                  <wp:posOffset>219075</wp:posOffset>
                </wp:positionV>
                <wp:extent cx="1095375" cy="63912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2BF" w:rsidRPr="00FC32BF" w:rsidRDefault="00BF1AD7" w:rsidP="00FC32B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Mitzvah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B13E" id="_x0000_s1031" type="#_x0000_t202" style="position:absolute;left:0;text-align:left;margin-left:42pt;margin-top:17.25pt;width:86.25pt;height:50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E8JgIAAEw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">
                <v:textbox>
                  <w:txbxContent>
                    <w:p w:rsidR="00FC32BF" w:rsidRPr="00FC32BF" w:rsidRDefault="00BF1AD7" w:rsidP="00FC32B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Mitzvah Day.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C32BF" w:rsidRPr="00172D5A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D3C55A" wp14:editId="0A46E01F">
                <wp:simplePos x="0" y="0"/>
                <wp:positionH relativeFrom="column">
                  <wp:posOffset>1285875</wp:posOffset>
                </wp:positionH>
                <wp:positionV relativeFrom="paragraph">
                  <wp:posOffset>238125</wp:posOffset>
                </wp:positionV>
                <wp:extent cx="2190750" cy="4533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5A" w:rsidRDefault="00BF1AD7" w:rsidP="00172D5A">
                            <w:r>
                              <w:t>The afterlife:</w:t>
                            </w:r>
                          </w:p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>
                            <w:r>
                              <w:t>Judgement:</w:t>
                            </w:r>
                          </w:p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  <w:p w:rsidR="00BF1AD7" w:rsidRDefault="00BF1AD7" w:rsidP="00172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C55A" id="_x0000_s1032" type="#_x0000_t202" style="position:absolute;left:0;text-align:left;margin-left:101.25pt;margin-top:18.75pt;width:172.5pt;height:3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">
                <v:textbox>
                  <w:txbxContent>
                    <w:p w:rsidR="00172D5A" w:rsidRDefault="00BF1AD7" w:rsidP="00172D5A">
                      <w:r>
                        <w:t>The afterlife:</w:t>
                      </w:r>
                    </w:p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>
                      <w:r>
                        <w:t>Judgement:</w:t>
                      </w:r>
                    </w:p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  <w:p w:rsidR="00BF1AD7" w:rsidRDefault="00BF1AD7" w:rsidP="00172D5A"/>
                  </w:txbxContent>
                </v:textbox>
                <w10:wrap type="square"/>
              </v:shape>
            </w:pict>
          </mc:Fallback>
        </mc:AlternateContent>
      </w:r>
      <w:r w:rsidR="00172D5A" w:rsidRPr="00172D5A">
        <w:rPr>
          <w:b/>
          <w:u w:val="single"/>
        </w:rPr>
        <w:t>Revision: Judaism- Beliefs</w:t>
      </w:r>
    </w:p>
    <w:sectPr w:rsidR="00C57DDF" w:rsidRPr="00172D5A" w:rsidSect="00172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5A"/>
    <w:rsid w:val="00030E10"/>
    <w:rsid w:val="00172D5A"/>
    <w:rsid w:val="002E529E"/>
    <w:rsid w:val="00BF1AD7"/>
    <w:rsid w:val="00C57DDF"/>
    <w:rsid w:val="00D15A12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650A"/>
  <w15:chartTrackingRefBased/>
  <w15:docId w15:val="{00AF6134-9734-4543-A0BE-724CE76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FFC717D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Taberner</dc:creator>
  <cp:keywords/>
  <dc:description/>
  <cp:lastModifiedBy>catherine.burns</cp:lastModifiedBy>
  <cp:revision>4</cp:revision>
  <cp:lastPrinted>2019-05-02T07:48:00Z</cp:lastPrinted>
  <dcterms:created xsi:type="dcterms:W3CDTF">2019-05-02T07:47:00Z</dcterms:created>
  <dcterms:modified xsi:type="dcterms:W3CDTF">2019-05-02T07:48:00Z</dcterms:modified>
</cp:coreProperties>
</file>